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18E6D" w14:textId="77777777" w:rsidR="00892A72" w:rsidRPr="00AE6317" w:rsidRDefault="00892A72" w:rsidP="004E52A9">
      <w:pPr>
        <w:spacing w:line="480" w:lineRule="atLeast"/>
        <w:jc w:val="center"/>
        <w:rPr>
          <w:rFonts w:eastAsia="微軟正黑體"/>
          <w:spacing w:val="90"/>
          <w:sz w:val="40"/>
        </w:rPr>
      </w:pPr>
      <w:r w:rsidRPr="00AE6317">
        <w:rPr>
          <w:rFonts w:eastAsia="微軟正黑體"/>
          <w:spacing w:val="90"/>
          <w:sz w:val="40"/>
        </w:rPr>
        <w:t>國立中興大學</w:t>
      </w:r>
      <w:r w:rsidR="00DD130E" w:rsidRPr="00AE6317">
        <w:rPr>
          <w:rFonts w:eastAsia="微軟正黑體"/>
          <w:spacing w:val="90"/>
          <w:sz w:val="40"/>
        </w:rPr>
        <w:t>生醫</w:t>
      </w:r>
      <w:r w:rsidRPr="00AE6317">
        <w:rPr>
          <w:rFonts w:eastAsia="微軟正黑體"/>
          <w:spacing w:val="90"/>
          <w:sz w:val="40"/>
        </w:rPr>
        <w:t>工程研究所</w:t>
      </w:r>
    </w:p>
    <w:p w14:paraId="7DC1C775" w14:textId="77777777" w:rsidR="00892A72" w:rsidRPr="00AE6317" w:rsidRDefault="00892A72">
      <w:pPr>
        <w:spacing w:line="480" w:lineRule="atLeast"/>
        <w:jc w:val="center"/>
        <w:rPr>
          <w:rFonts w:eastAsia="微軟正黑體"/>
          <w:spacing w:val="90"/>
          <w:sz w:val="40"/>
        </w:rPr>
      </w:pPr>
      <w:r w:rsidRPr="00AE6317">
        <w:rPr>
          <w:rFonts w:eastAsia="微軟正黑體"/>
          <w:spacing w:val="90"/>
          <w:sz w:val="40"/>
        </w:rPr>
        <w:t>碩士班研究生</w:t>
      </w:r>
      <w:r w:rsidR="001C3374">
        <w:rPr>
          <w:rFonts w:ascii="標楷體" w:eastAsia="標楷體" w:hAnsi="標楷體" w:hint="eastAsia"/>
          <w:spacing w:val="90"/>
          <w:sz w:val="40"/>
        </w:rPr>
        <w:t>□</w:t>
      </w:r>
      <w:r w:rsidRPr="00AE6317">
        <w:rPr>
          <w:rFonts w:eastAsia="微軟正黑體"/>
          <w:spacing w:val="90"/>
          <w:sz w:val="40"/>
        </w:rPr>
        <w:t>甄試</w:t>
      </w:r>
      <w:r w:rsidR="00AD02CA" w:rsidRPr="00AE6317">
        <w:rPr>
          <w:rFonts w:eastAsia="微軟正黑體"/>
          <w:spacing w:val="90"/>
          <w:sz w:val="40"/>
        </w:rPr>
        <w:t>/</w:t>
      </w:r>
      <w:r w:rsidR="001C3374">
        <w:rPr>
          <w:rFonts w:ascii="標楷體" w:eastAsia="標楷體" w:hAnsi="標楷體" w:hint="eastAsia"/>
          <w:spacing w:val="90"/>
          <w:sz w:val="40"/>
        </w:rPr>
        <w:t>□</w:t>
      </w:r>
      <w:r w:rsidR="00AD02CA" w:rsidRPr="00AE6317">
        <w:rPr>
          <w:rFonts w:eastAsia="微軟正黑體"/>
          <w:spacing w:val="90"/>
          <w:sz w:val="40"/>
        </w:rPr>
        <w:t>考試入學</w:t>
      </w:r>
      <w:r w:rsidRPr="00AE6317">
        <w:rPr>
          <w:rFonts w:eastAsia="微軟正黑體"/>
          <w:spacing w:val="90"/>
          <w:sz w:val="40"/>
        </w:rPr>
        <w:t>申請書</w:t>
      </w:r>
    </w:p>
    <w:p w14:paraId="0E0DC7DF" w14:textId="77777777" w:rsidR="004E52A9" w:rsidRPr="00AE6317" w:rsidRDefault="001C3374">
      <w:pPr>
        <w:spacing w:line="480" w:lineRule="atLeast"/>
        <w:jc w:val="center"/>
        <w:rPr>
          <w:rFonts w:eastAsia="微軟正黑體"/>
          <w:spacing w:val="90"/>
          <w:sz w:val="40"/>
        </w:rPr>
      </w:pPr>
      <w:r w:rsidRPr="00AE6317">
        <w:rPr>
          <w:rFonts w:eastAsia="微軟正黑體"/>
          <w:noProof/>
          <w:spacing w:val="90"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39227C" wp14:editId="34ECBA80">
                <wp:simplePos x="0" y="0"/>
                <wp:positionH relativeFrom="column">
                  <wp:posOffset>-90170</wp:posOffset>
                </wp:positionH>
                <wp:positionV relativeFrom="paragraph">
                  <wp:posOffset>160655</wp:posOffset>
                </wp:positionV>
                <wp:extent cx="6734175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6604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.1pt;margin-top:12.65pt;width:530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24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"/>
            </w:pict>
          </mc:Fallback>
        </mc:AlternateContent>
      </w:r>
    </w:p>
    <w:p w14:paraId="41B96CEF" w14:textId="77777777" w:rsidR="00892A72" w:rsidRPr="00AE6317" w:rsidRDefault="00892A72">
      <w:pPr>
        <w:jc w:val="center"/>
        <w:rPr>
          <w:rFonts w:eastAsia="微軟正黑體"/>
        </w:rPr>
      </w:pPr>
    </w:p>
    <w:tbl>
      <w:tblPr>
        <w:tblW w:w="524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5"/>
      </w:tblGrid>
      <w:tr w:rsidR="006B347B" w:rsidRPr="00AE6317" w14:paraId="4933AFFD" w14:textId="77777777" w:rsidTr="006B347B">
        <w:tc>
          <w:tcPr>
            <w:tcW w:w="5245" w:type="dxa"/>
          </w:tcPr>
          <w:p w14:paraId="0194EC23" w14:textId="77777777" w:rsidR="006B347B" w:rsidRPr="00AE6317" w:rsidRDefault="006B347B">
            <w:pPr>
              <w:spacing w:line="440" w:lineRule="atLeast"/>
              <w:rPr>
                <w:rFonts w:eastAsia="微軟正黑體"/>
                <w:sz w:val="28"/>
              </w:rPr>
            </w:pPr>
            <w:r w:rsidRPr="00AE6317">
              <w:rPr>
                <w:rFonts w:eastAsia="微軟正黑體"/>
                <w:sz w:val="36"/>
              </w:rPr>
              <w:t>一、綜合資料</w:t>
            </w:r>
          </w:p>
        </w:tc>
      </w:tr>
    </w:tbl>
    <w:p w14:paraId="5EF35C5E" w14:textId="77777777" w:rsidR="00892A72" w:rsidRPr="00AE6317" w:rsidRDefault="00892A72">
      <w:pPr>
        <w:spacing w:line="200" w:lineRule="atLeast"/>
        <w:rPr>
          <w:rFonts w:eastAsia="微軟正黑體"/>
          <w:sz w:val="20"/>
        </w:rPr>
      </w:pPr>
    </w:p>
    <w:tbl>
      <w:tblPr>
        <w:tblW w:w="10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680"/>
        <w:gridCol w:w="228"/>
        <w:gridCol w:w="1572"/>
        <w:gridCol w:w="1800"/>
        <w:gridCol w:w="1115"/>
        <w:gridCol w:w="590"/>
        <w:gridCol w:w="1535"/>
      </w:tblGrid>
      <w:tr w:rsidR="00892A72" w:rsidRPr="00AE6317" w14:paraId="68AA0C05" w14:textId="77777777">
        <w:tc>
          <w:tcPr>
            <w:tcW w:w="1828" w:type="dxa"/>
          </w:tcPr>
          <w:p w14:paraId="392B7730" w14:textId="77777777" w:rsidR="00892A72" w:rsidRPr="00AE6317" w:rsidRDefault="00892A72">
            <w:pPr>
              <w:spacing w:before="120" w:after="120"/>
              <w:jc w:val="center"/>
              <w:rPr>
                <w:rFonts w:eastAsia="微軟正黑體"/>
                <w:sz w:val="28"/>
              </w:rPr>
            </w:pPr>
            <w:r w:rsidRPr="00AE6317">
              <w:rPr>
                <w:rFonts w:eastAsia="微軟正黑體"/>
                <w:sz w:val="28"/>
              </w:rPr>
              <w:t>姓　　　名</w:t>
            </w:r>
          </w:p>
        </w:tc>
        <w:tc>
          <w:tcPr>
            <w:tcW w:w="1908" w:type="dxa"/>
            <w:gridSpan w:val="2"/>
          </w:tcPr>
          <w:p w14:paraId="53883BA3" w14:textId="77777777" w:rsidR="00892A72" w:rsidRPr="00AE6317" w:rsidRDefault="00892A72">
            <w:pPr>
              <w:spacing w:before="120" w:after="120"/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1572" w:type="dxa"/>
          </w:tcPr>
          <w:p w14:paraId="2C64B5D5" w14:textId="77777777" w:rsidR="00892A72" w:rsidRPr="00AE6317" w:rsidRDefault="00892A72">
            <w:pPr>
              <w:spacing w:before="120" w:after="120"/>
              <w:jc w:val="center"/>
              <w:rPr>
                <w:rFonts w:eastAsia="微軟正黑體"/>
                <w:sz w:val="28"/>
              </w:rPr>
            </w:pPr>
            <w:r w:rsidRPr="00AE6317">
              <w:rPr>
                <w:rFonts w:eastAsia="微軟正黑體"/>
                <w:sz w:val="28"/>
              </w:rPr>
              <w:t>出生年月日</w:t>
            </w:r>
          </w:p>
        </w:tc>
        <w:tc>
          <w:tcPr>
            <w:tcW w:w="1800" w:type="dxa"/>
          </w:tcPr>
          <w:p w14:paraId="2EA06926" w14:textId="77777777" w:rsidR="00892A72" w:rsidRPr="00AE6317" w:rsidRDefault="00892A72">
            <w:pPr>
              <w:spacing w:before="120" w:after="120"/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1115" w:type="dxa"/>
          </w:tcPr>
          <w:p w14:paraId="5AEE9631" w14:textId="77777777" w:rsidR="00892A72" w:rsidRPr="00AE6317" w:rsidRDefault="00892A72">
            <w:pPr>
              <w:spacing w:before="120" w:after="120"/>
              <w:jc w:val="center"/>
              <w:rPr>
                <w:rFonts w:eastAsia="微軟正黑體"/>
                <w:sz w:val="28"/>
              </w:rPr>
            </w:pPr>
            <w:r w:rsidRPr="00AE6317">
              <w:rPr>
                <w:rFonts w:eastAsia="微軟正黑體"/>
                <w:sz w:val="28"/>
              </w:rPr>
              <w:t>性　別</w:t>
            </w:r>
          </w:p>
        </w:tc>
        <w:tc>
          <w:tcPr>
            <w:tcW w:w="2125" w:type="dxa"/>
            <w:gridSpan w:val="2"/>
          </w:tcPr>
          <w:p w14:paraId="0E04C945" w14:textId="77777777" w:rsidR="00892A72" w:rsidRPr="00AE6317" w:rsidRDefault="00892A72">
            <w:pPr>
              <w:spacing w:before="120" w:after="120"/>
              <w:jc w:val="center"/>
              <w:rPr>
                <w:rFonts w:eastAsia="微軟正黑體"/>
                <w:sz w:val="28"/>
              </w:rPr>
            </w:pPr>
          </w:p>
        </w:tc>
      </w:tr>
      <w:tr w:rsidR="00892A72" w:rsidRPr="00AE6317" w14:paraId="36EA2416" w14:textId="77777777">
        <w:tc>
          <w:tcPr>
            <w:tcW w:w="1828" w:type="dxa"/>
          </w:tcPr>
          <w:p w14:paraId="5E9BFF3F" w14:textId="77777777" w:rsidR="00892A72" w:rsidRPr="00AE6317" w:rsidRDefault="00892A72" w:rsidP="001C3374">
            <w:pPr>
              <w:spacing w:before="120" w:after="120"/>
              <w:jc w:val="center"/>
              <w:rPr>
                <w:rFonts w:eastAsia="微軟正黑體"/>
                <w:sz w:val="28"/>
              </w:rPr>
            </w:pPr>
            <w:r w:rsidRPr="00AE6317">
              <w:rPr>
                <w:rFonts w:eastAsia="微軟正黑體"/>
                <w:sz w:val="28"/>
              </w:rPr>
              <w:t>通訊</w:t>
            </w:r>
            <w:r w:rsidR="001C3374">
              <w:rPr>
                <w:rFonts w:eastAsia="微軟正黑體" w:hint="eastAsia"/>
                <w:sz w:val="28"/>
              </w:rPr>
              <w:t>地</w:t>
            </w:r>
            <w:r w:rsidR="001C3374">
              <w:rPr>
                <w:rFonts w:eastAsia="微軟正黑體"/>
                <w:sz w:val="28"/>
              </w:rPr>
              <w:t>址</w:t>
            </w:r>
          </w:p>
        </w:tc>
        <w:tc>
          <w:tcPr>
            <w:tcW w:w="5280" w:type="dxa"/>
            <w:gridSpan w:val="4"/>
          </w:tcPr>
          <w:p w14:paraId="219BEF27" w14:textId="77777777" w:rsidR="00892A72" w:rsidRPr="00AE6317" w:rsidRDefault="00892A72">
            <w:pPr>
              <w:spacing w:before="120" w:after="120"/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1115" w:type="dxa"/>
          </w:tcPr>
          <w:p w14:paraId="763267C8" w14:textId="77777777" w:rsidR="00892A72" w:rsidRPr="00AE6317" w:rsidRDefault="00892A72">
            <w:pPr>
              <w:spacing w:before="120" w:after="120"/>
              <w:jc w:val="center"/>
              <w:rPr>
                <w:rFonts w:eastAsia="微軟正黑體"/>
                <w:sz w:val="28"/>
              </w:rPr>
            </w:pPr>
            <w:r w:rsidRPr="00AE6317">
              <w:rPr>
                <w:rFonts w:eastAsia="微軟正黑體"/>
                <w:sz w:val="28"/>
              </w:rPr>
              <w:t>電　話</w:t>
            </w:r>
          </w:p>
        </w:tc>
        <w:tc>
          <w:tcPr>
            <w:tcW w:w="2125" w:type="dxa"/>
            <w:gridSpan w:val="2"/>
          </w:tcPr>
          <w:p w14:paraId="06C461D7" w14:textId="77777777" w:rsidR="00892A72" w:rsidRPr="00AE6317" w:rsidRDefault="00892A72">
            <w:pPr>
              <w:spacing w:before="120" w:after="120"/>
              <w:jc w:val="center"/>
              <w:rPr>
                <w:rFonts w:eastAsia="微軟正黑體"/>
                <w:sz w:val="28"/>
              </w:rPr>
            </w:pPr>
          </w:p>
        </w:tc>
      </w:tr>
      <w:tr w:rsidR="00152D99" w:rsidRPr="00AE6317" w14:paraId="0160A259" w14:textId="77777777">
        <w:tc>
          <w:tcPr>
            <w:tcW w:w="1828" w:type="dxa"/>
          </w:tcPr>
          <w:p w14:paraId="4F77358F" w14:textId="77777777" w:rsidR="00152D99" w:rsidRPr="00AE6317" w:rsidRDefault="00152D99">
            <w:pPr>
              <w:spacing w:before="120" w:after="120"/>
              <w:jc w:val="center"/>
              <w:rPr>
                <w:rFonts w:eastAsia="微軟正黑體"/>
                <w:sz w:val="28"/>
              </w:rPr>
            </w:pPr>
            <w:r w:rsidRPr="00AE6317">
              <w:rPr>
                <w:rFonts w:eastAsia="微軟正黑體"/>
                <w:sz w:val="28"/>
              </w:rPr>
              <w:t>Email</w:t>
            </w:r>
          </w:p>
        </w:tc>
        <w:tc>
          <w:tcPr>
            <w:tcW w:w="8520" w:type="dxa"/>
            <w:gridSpan w:val="7"/>
          </w:tcPr>
          <w:p w14:paraId="2B4E996D" w14:textId="77777777" w:rsidR="00152D99" w:rsidRPr="00AE6317" w:rsidRDefault="00152D99">
            <w:pPr>
              <w:spacing w:before="120" w:after="120"/>
              <w:jc w:val="center"/>
              <w:rPr>
                <w:rFonts w:eastAsia="微軟正黑體"/>
                <w:sz w:val="28"/>
              </w:rPr>
            </w:pPr>
          </w:p>
        </w:tc>
      </w:tr>
      <w:tr w:rsidR="00892A72" w:rsidRPr="00AE6317" w14:paraId="50EED96C" w14:textId="77777777">
        <w:tc>
          <w:tcPr>
            <w:tcW w:w="1828" w:type="dxa"/>
          </w:tcPr>
          <w:p w14:paraId="7340E933" w14:textId="77777777" w:rsidR="00892A72" w:rsidRPr="00AE6317" w:rsidRDefault="001C3374" w:rsidP="001C3374">
            <w:pPr>
              <w:spacing w:before="120" w:after="120"/>
              <w:jc w:val="center"/>
              <w:rPr>
                <w:rFonts w:eastAsia="微軟正黑體"/>
                <w:sz w:val="28"/>
              </w:rPr>
            </w:pPr>
            <w:r>
              <w:rPr>
                <w:rFonts w:eastAsia="微軟正黑體" w:hint="eastAsia"/>
                <w:sz w:val="28"/>
              </w:rPr>
              <w:t>畢</w:t>
            </w:r>
            <w:r>
              <w:rPr>
                <w:rFonts w:eastAsia="微軟正黑體"/>
                <w:sz w:val="28"/>
              </w:rPr>
              <w:t>業</w:t>
            </w:r>
            <w:r w:rsidR="00892A72" w:rsidRPr="00AE6317">
              <w:rPr>
                <w:rFonts w:eastAsia="微軟正黑體"/>
                <w:sz w:val="28"/>
              </w:rPr>
              <w:t>學校</w:t>
            </w:r>
          </w:p>
        </w:tc>
        <w:tc>
          <w:tcPr>
            <w:tcW w:w="3480" w:type="dxa"/>
            <w:gridSpan w:val="3"/>
          </w:tcPr>
          <w:p w14:paraId="1C3F4490" w14:textId="77777777" w:rsidR="00892A72" w:rsidRPr="00AE6317" w:rsidRDefault="00892A72">
            <w:pPr>
              <w:spacing w:before="120" w:after="120"/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1800" w:type="dxa"/>
          </w:tcPr>
          <w:p w14:paraId="42361111" w14:textId="77777777" w:rsidR="00892A72" w:rsidRPr="00AE6317" w:rsidRDefault="001C3374" w:rsidP="001C3374">
            <w:pPr>
              <w:spacing w:before="120" w:after="120"/>
              <w:jc w:val="center"/>
              <w:rPr>
                <w:rFonts w:eastAsia="微軟正黑體"/>
                <w:sz w:val="28"/>
              </w:rPr>
            </w:pPr>
            <w:r>
              <w:rPr>
                <w:rFonts w:eastAsia="微軟正黑體" w:hint="eastAsia"/>
                <w:sz w:val="28"/>
              </w:rPr>
              <w:t>畢</w:t>
            </w:r>
            <w:r>
              <w:rPr>
                <w:rFonts w:eastAsia="微軟正黑體"/>
                <w:sz w:val="28"/>
              </w:rPr>
              <w:t>業</w:t>
            </w:r>
            <w:r w:rsidR="00892A72" w:rsidRPr="00AE6317">
              <w:rPr>
                <w:rFonts w:eastAsia="微軟正黑體"/>
                <w:sz w:val="28"/>
              </w:rPr>
              <w:t>科系</w:t>
            </w:r>
          </w:p>
        </w:tc>
        <w:tc>
          <w:tcPr>
            <w:tcW w:w="3240" w:type="dxa"/>
            <w:gridSpan w:val="3"/>
          </w:tcPr>
          <w:p w14:paraId="2F39A154" w14:textId="77777777" w:rsidR="00892A72" w:rsidRPr="00AE6317" w:rsidRDefault="00892A72">
            <w:pPr>
              <w:spacing w:before="120" w:after="120"/>
              <w:jc w:val="center"/>
              <w:rPr>
                <w:rFonts w:eastAsia="微軟正黑體"/>
                <w:sz w:val="28"/>
              </w:rPr>
            </w:pPr>
          </w:p>
        </w:tc>
      </w:tr>
      <w:tr w:rsidR="001C3374" w:rsidRPr="00AE6317" w14:paraId="63BB6B07" w14:textId="77777777">
        <w:tc>
          <w:tcPr>
            <w:tcW w:w="1828" w:type="dxa"/>
          </w:tcPr>
          <w:p w14:paraId="7617F021" w14:textId="77777777" w:rsidR="001C3374" w:rsidRPr="001C3374" w:rsidRDefault="001C3374" w:rsidP="001C3374">
            <w:pPr>
              <w:spacing w:before="120" w:after="120"/>
              <w:jc w:val="center"/>
              <w:rPr>
                <w:rFonts w:eastAsia="微軟正黑體"/>
                <w:sz w:val="28"/>
              </w:rPr>
            </w:pPr>
            <w:r>
              <w:rPr>
                <w:rFonts w:eastAsia="微軟正黑體" w:hint="eastAsia"/>
                <w:sz w:val="28"/>
              </w:rPr>
              <w:t>取</w:t>
            </w:r>
            <w:r>
              <w:rPr>
                <w:rFonts w:eastAsia="微軟正黑體"/>
                <w:sz w:val="28"/>
              </w:rPr>
              <w:t>得學士時間</w:t>
            </w:r>
            <w:r>
              <w:rPr>
                <w:rFonts w:eastAsia="微軟正黑體"/>
                <w:sz w:val="28"/>
              </w:rPr>
              <w:br/>
              <w:t>(</w:t>
            </w:r>
            <w:r>
              <w:rPr>
                <w:rFonts w:eastAsia="微軟正黑體" w:hint="eastAsia"/>
                <w:sz w:val="28"/>
              </w:rPr>
              <w:t>年</w:t>
            </w:r>
            <w:r>
              <w:rPr>
                <w:rFonts w:eastAsia="微軟正黑體" w:hint="eastAsia"/>
                <w:sz w:val="28"/>
              </w:rPr>
              <w:t>/</w:t>
            </w:r>
            <w:r>
              <w:rPr>
                <w:rFonts w:eastAsia="微軟正黑體" w:hint="eastAsia"/>
                <w:sz w:val="28"/>
              </w:rPr>
              <w:t>月</w:t>
            </w:r>
            <w:r>
              <w:rPr>
                <w:rFonts w:eastAsia="微軟正黑體" w:hint="eastAsia"/>
                <w:sz w:val="28"/>
              </w:rPr>
              <w:t>)</w:t>
            </w:r>
          </w:p>
        </w:tc>
        <w:tc>
          <w:tcPr>
            <w:tcW w:w="3480" w:type="dxa"/>
            <w:gridSpan w:val="3"/>
          </w:tcPr>
          <w:p w14:paraId="0F641169" w14:textId="77777777" w:rsidR="001C3374" w:rsidRPr="00AE6317" w:rsidRDefault="001C3374">
            <w:pPr>
              <w:spacing w:before="120" w:after="120"/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1800" w:type="dxa"/>
          </w:tcPr>
          <w:p w14:paraId="0CFCA085" w14:textId="77777777" w:rsidR="001C3374" w:rsidRDefault="001C3374" w:rsidP="001C3374">
            <w:pPr>
              <w:spacing w:before="120" w:after="120"/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3240" w:type="dxa"/>
            <w:gridSpan w:val="3"/>
          </w:tcPr>
          <w:p w14:paraId="52A6CAB5" w14:textId="77777777" w:rsidR="001C3374" w:rsidRPr="00AE6317" w:rsidRDefault="001C3374">
            <w:pPr>
              <w:spacing w:before="120" w:after="120"/>
              <w:jc w:val="center"/>
              <w:rPr>
                <w:rFonts w:eastAsia="微軟正黑體"/>
                <w:sz w:val="28"/>
              </w:rPr>
            </w:pPr>
          </w:p>
        </w:tc>
      </w:tr>
      <w:tr w:rsidR="00892A72" w:rsidRPr="00AE6317" w14:paraId="28D1DC17" w14:textId="77777777">
        <w:tc>
          <w:tcPr>
            <w:tcW w:w="1828" w:type="dxa"/>
          </w:tcPr>
          <w:p w14:paraId="2805CD40" w14:textId="77777777" w:rsidR="00892A72" w:rsidRPr="00AE6317" w:rsidRDefault="00DD130E">
            <w:pPr>
              <w:spacing w:before="120" w:after="120"/>
              <w:jc w:val="center"/>
              <w:rPr>
                <w:rFonts w:eastAsia="微軟正黑體"/>
                <w:sz w:val="28"/>
              </w:rPr>
            </w:pPr>
            <w:r w:rsidRPr="00AE6317">
              <w:rPr>
                <w:rFonts w:eastAsia="微軟正黑體"/>
                <w:sz w:val="28"/>
              </w:rPr>
              <w:t>專</w:t>
            </w:r>
            <w:r w:rsidRPr="00AE6317">
              <w:rPr>
                <w:rFonts w:eastAsia="微軟正黑體"/>
                <w:sz w:val="28"/>
              </w:rPr>
              <w:t xml:space="preserve">  </w:t>
            </w:r>
            <w:r w:rsidRPr="00AE6317">
              <w:rPr>
                <w:rFonts w:eastAsia="微軟正黑體"/>
                <w:sz w:val="28"/>
              </w:rPr>
              <w:t>長</w:t>
            </w:r>
          </w:p>
        </w:tc>
        <w:tc>
          <w:tcPr>
            <w:tcW w:w="1680" w:type="dxa"/>
          </w:tcPr>
          <w:p w14:paraId="019FE4B3" w14:textId="77777777" w:rsidR="00892A72" w:rsidRPr="00AE6317" w:rsidRDefault="00892A72">
            <w:pPr>
              <w:spacing w:before="120" w:after="120"/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1800" w:type="dxa"/>
            <w:gridSpan w:val="2"/>
          </w:tcPr>
          <w:p w14:paraId="6E154F56" w14:textId="77777777" w:rsidR="00892A72" w:rsidRPr="00AE6317" w:rsidRDefault="00892A72">
            <w:pPr>
              <w:spacing w:before="120" w:after="120"/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1800" w:type="dxa"/>
          </w:tcPr>
          <w:p w14:paraId="42918BCE" w14:textId="77777777" w:rsidR="00892A72" w:rsidRPr="00AE6317" w:rsidRDefault="00892A72">
            <w:pPr>
              <w:spacing w:before="120" w:after="120"/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1705" w:type="dxa"/>
            <w:gridSpan w:val="2"/>
          </w:tcPr>
          <w:p w14:paraId="64AD4310" w14:textId="77777777" w:rsidR="00892A72" w:rsidRPr="00AE6317" w:rsidRDefault="00892A72">
            <w:pPr>
              <w:spacing w:before="120" w:after="120"/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1535" w:type="dxa"/>
          </w:tcPr>
          <w:p w14:paraId="65F2A5DC" w14:textId="77777777" w:rsidR="00892A72" w:rsidRPr="00AE6317" w:rsidRDefault="00892A72">
            <w:pPr>
              <w:spacing w:before="120" w:after="120"/>
              <w:jc w:val="center"/>
              <w:rPr>
                <w:rFonts w:eastAsia="微軟正黑體"/>
                <w:sz w:val="28"/>
              </w:rPr>
            </w:pPr>
          </w:p>
        </w:tc>
      </w:tr>
      <w:tr w:rsidR="00892A72" w:rsidRPr="00AE6317" w14:paraId="07E945F3" w14:textId="77777777">
        <w:tc>
          <w:tcPr>
            <w:tcW w:w="10348" w:type="dxa"/>
            <w:gridSpan w:val="8"/>
          </w:tcPr>
          <w:p w14:paraId="15F518CD" w14:textId="77777777" w:rsidR="00892A72" w:rsidRPr="00AE6317" w:rsidRDefault="00892A72">
            <w:pPr>
              <w:spacing w:before="240" w:after="240"/>
              <w:ind w:firstLine="120"/>
              <w:rPr>
                <w:rFonts w:eastAsia="微軟正黑體"/>
                <w:b/>
                <w:sz w:val="28"/>
                <w:shd w:val="pct15" w:color="auto" w:fill="FFFFFF"/>
              </w:rPr>
            </w:pPr>
            <w:r w:rsidRPr="00AE6317">
              <w:rPr>
                <w:rFonts w:eastAsia="微軟正黑體"/>
                <w:sz w:val="28"/>
              </w:rPr>
              <w:t xml:space="preserve">申請日期：　　年　　月　　日　　　　　</w:t>
            </w:r>
            <w:r w:rsidRPr="00AE6317">
              <w:rPr>
                <w:rFonts w:eastAsia="微軟正黑體"/>
                <w:b/>
                <w:sz w:val="28"/>
                <w:shd w:val="pct15" w:color="auto" w:fill="FFFFFF"/>
              </w:rPr>
              <w:t>申請人簽章：</w:t>
            </w:r>
            <w:r w:rsidR="005552BD" w:rsidRPr="00AE6317">
              <w:rPr>
                <w:rFonts w:eastAsia="微軟正黑體"/>
                <w:b/>
                <w:sz w:val="28"/>
                <w:shd w:val="pct15" w:color="auto" w:fill="FFFFFF"/>
              </w:rPr>
              <w:t xml:space="preserve">　　　　　　　　　　</w:t>
            </w:r>
          </w:p>
          <w:p w14:paraId="76C53E05" w14:textId="77777777" w:rsidR="008C27A5" w:rsidRPr="00AE6317" w:rsidRDefault="001C3374" w:rsidP="00782B31">
            <w:pPr>
              <w:spacing w:before="240" w:after="240"/>
              <w:ind w:firstLine="5529"/>
              <w:rPr>
                <w:rFonts w:eastAsia="微軟正黑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□</w:t>
            </w:r>
            <w:r w:rsidR="008C27A5" w:rsidRPr="00AE6317">
              <w:rPr>
                <w:rFonts w:eastAsia="微軟正黑體"/>
                <w:b/>
                <w:sz w:val="28"/>
                <w:shd w:val="pct15" w:color="auto" w:fill="FFFFFF"/>
              </w:rPr>
              <w:t>本人確認申請書所填資料無誤</w:t>
            </w:r>
          </w:p>
        </w:tc>
      </w:tr>
    </w:tbl>
    <w:p w14:paraId="1B2D1FC5" w14:textId="77777777" w:rsidR="00DD130E" w:rsidRPr="00AE6317" w:rsidRDefault="008C27A5">
      <w:pPr>
        <w:rPr>
          <w:rFonts w:eastAsia="微軟正黑體"/>
          <w:sz w:val="28"/>
        </w:rPr>
      </w:pPr>
      <w:r w:rsidRPr="00AE6317">
        <w:rPr>
          <w:rFonts w:eastAsia="微軟正黑體"/>
          <w:sz w:val="28"/>
        </w:rPr>
        <w:t>＊以上所填資料</w:t>
      </w:r>
      <w:r w:rsidR="00264A5A" w:rsidRPr="00AE6317">
        <w:rPr>
          <w:rFonts w:eastAsia="微軟正黑體"/>
          <w:sz w:val="28"/>
        </w:rPr>
        <w:t>謹供本所</w:t>
      </w:r>
      <w:r w:rsidRPr="00AE6317">
        <w:rPr>
          <w:rFonts w:eastAsia="微軟正黑體"/>
          <w:sz w:val="28"/>
        </w:rPr>
        <w:t>甄試</w:t>
      </w:r>
      <w:r w:rsidR="00AD02CA" w:rsidRPr="00AE6317">
        <w:rPr>
          <w:rFonts w:eastAsia="微軟正黑體"/>
          <w:sz w:val="28"/>
        </w:rPr>
        <w:t>/</w:t>
      </w:r>
      <w:r w:rsidR="00AD02CA" w:rsidRPr="00AE6317">
        <w:rPr>
          <w:rFonts w:eastAsia="微軟正黑體"/>
          <w:sz w:val="28"/>
        </w:rPr>
        <w:t>考試</w:t>
      </w:r>
      <w:r w:rsidRPr="00AE6317">
        <w:rPr>
          <w:rFonts w:eastAsia="微軟正黑體"/>
          <w:sz w:val="28"/>
        </w:rPr>
        <w:t>入學聯絡使用。</w:t>
      </w:r>
    </w:p>
    <w:p w14:paraId="2D288DA7" w14:textId="77777777" w:rsidR="00892A72" w:rsidRPr="00AE6317" w:rsidRDefault="00DD130E">
      <w:pPr>
        <w:ind w:left="480" w:hanging="480"/>
        <w:rPr>
          <w:rFonts w:eastAsia="微軟正黑體"/>
          <w:sz w:val="36"/>
        </w:rPr>
      </w:pPr>
      <w:r w:rsidRPr="00AE6317">
        <w:rPr>
          <w:rFonts w:eastAsia="微軟正黑體"/>
          <w:sz w:val="28"/>
        </w:rPr>
        <w:br w:type="page"/>
      </w:r>
      <w:r w:rsidRPr="00AE6317">
        <w:rPr>
          <w:rFonts w:eastAsia="微軟正黑體"/>
          <w:sz w:val="36"/>
        </w:rPr>
        <w:lastRenderedPageBreak/>
        <w:t>二</w:t>
      </w:r>
      <w:r w:rsidR="00892A72" w:rsidRPr="00AE6317">
        <w:rPr>
          <w:rFonts w:eastAsia="微軟正黑體"/>
          <w:sz w:val="36"/>
        </w:rPr>
        <w:t>、學術與技藝活動</w:t>
      </w:r>
      <w:r w:rsidR="00A23CDF" w:rsidRPr="00AE6317">
        <w:rPr>
          <w:rFonts w:eastAsia="微軟正黑體"/>
          <w:sz w:val="36"/>
        </w:rPr>
        <w:t xml:space="preserve"> </w:t>
      </w:r>
      <w:r w:rsidR="00A23CDF" w:rsidRPr="00AE6317">
        <w:rPr>
          <w:rFonts w:eastAsia="微軟正黑體"/>
          <w:sz w:val="28"/>
          <w:szCs w:val="28"/>
        </w:rPr>
        <w:t>(</w:t>
      </w:r>
      <w:r w:rsidR="00A23CDF" w:rsidRPr="00AE6317">
        <w:rPr>
          <w:rFonts w:eastAsia="微軟正黑體"/>
          <w:sz w:val="28"/>
          <w:szCs w:val="28"/>
        </w:rPr>
        <w:t>表格不足請自行新增</w:t>
      </w:r>
      <w:r w:rsidR="00A23CDF" w:rsidRPr="00AE6317">
        <w:rPr>
          <w:rFonts w:eastAsia="微軟正黑體"/>
          <w:sz w:val="28"/>
          <w:szCs w:val="28"/>
        </w:rPr>
        <w:t>)</w:t>
      </w:r>
    </w:p>
    <w:p w14:paraId="07CF0548" w14:textId="77777777" w:rsidR="00892A72" w:rsidRPr="00AE6317" w:rsidRDefault="00892A72">
      <w:pPr>
        <w:ind w:left="480" w:hanging="480"/>
        <w:rPr>
          <w:rFonts w:eastAsia="微軟正黑體"/>
          <w:sz w:val="28"/>
        </w:rPr>
      </w:pPr>
    </w:p>
    <w:p w14:paraId="2C0A44D1" w14:textId="77777777" w:rsidR="00892A72" w:rsidRPr="00AE6317" w:rsidRDefault="00703310">
      <w:pPr>
        <w:ind w:left="480" w:hanging="480"/>
        <w:rPr>
          <w:rFonts w:eastAsia="微軟正黑體"/>
          <w:sz w:val="28"/>
        </w:rPr>
      </w:pPr>
      <w:r w:rsidRPr="00AE6317">
        <w:rPr>
          <w:rFonts w:eastAsia="微軟正黑體"/>
          <w:sz w:val="28"/>
        </w:rPr>
        <w:t>(1)</w:t>
      </w:r>
      <w:r w:rsidR="00892A72" w:rsidRPr="00AE6317">
        <w:rPr>
          <w:rFonts w:eastAsia="微軟正黑體"/>
          <w:sz w:val="28"/>
        </w:rPr>
        <w:t>請說明曾經發表過</w:t>
      </w:r>
      <w:r w:rsidR="006B2EB1" w:rsidRPr="00AE6317">
        <w:rPr>
          <w:rFonts w:eastAsia="微軟正黑體"/>
          <w:sz w:val="28"/>
        </w:rPr>
        <w:t>之</w:t>
      </w:r>
      <w:r w:rsidR="00892A72" w:rsidRPr="00AE6317">
        <w:rPr>
          <w:rFonts w:eastAsia="微軟正黑體"/>
          <w:sz w:val="28"/>
        </w:rPr>
        <w:t>研究論文</w:t>
      </w:r>
    </w:p>
    <w:tbl>
      <w:tblPr>
        <w:tblW w:w="103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552"/>
        <w:gridCol w:w="2126"/>
        <w:gridCol w:w="1559"/>
      </w:tblGrid>
      <w:tr w:rsidR="00204480" w:rsidRPr="00AE6317" w14:paraId="3D8D4B98" w14:textId="77777777" w:rsidTr="00AE6317">
        <w:trPr>
          <w:trHeight w:val="800"/>
        </w:trPr>
        <w:tc>
          <w:tcPr>
            <w:tcW w:w="4139" w:type="dxa"/>
            <w:vAlign w:val="center"/>
          </w:tcPr>
          <w:p w14:paraId="20FEDF78" w14:textId="77777777" w:rsidR="00204480" w:rsidRPr="00AE6317" w:rsidRDefault="00204480" w:rsidP="00AE6317">
            <w:pPr>
              <w:spacing w:line="600" w:lineRule="atLeast"/>
              <w:jc w:val="center"/>
              <w:rPr>
                <w:rFonts w:eastAsia="微軟正黑體"/>
                <w:sz w:val="28"/>
              </w:rPr>
            </w:pPr>
            <w:r w:rsidRPr="00AE6317">
              <w:rPr>
                <w:rFonts w:eastAsia="微軟正黑體"/>
                <w:sz w:val="28"/>
              </w:rPr>
              <w:t>論文名稱</w:t>
            </w:r>
          </w:p>
        </w:tc>
        <w:tc>
          <w:tcPr>
            <w:tcW w:w="2552" w:type="dxa"/>
            <w:vAlign w:val="center"/>
          </w:tcPr>
          <w:p w14:paraId="6CCFB464" w14:textId="77777777" w:rsidR="00204480" w:rsidRPr="00AE6317" w:rsidRDefault="00204480" w:rsidP="00AE6317">
            <w:pPr>
              <w:spacing w:line="600" w:lineRule="atLeast"/>
              <w:jc w:val="center"/>
              <w:rPr>
                <w:rFonts w:eastAsia="微軟正黑體"/>
                <w:sz w:val="28"/>
              </w:rPr>
            </w:pPr>
            <w:r w:rsidRPr="00AE6317">
              <w:rPr>
                <w:rFonts w:eastAsia="微軟正黑體"/>
                <w:sz w:val="28"/>
              </w:rPr>
              <w:t>作　　者</w:t>
            </w:r>
          </w:p>
        </w:tc>
        <w:tc>
          <w:tcPr>
            <w:tcW w:w="2126" w:type="dxa"/>
            <w:vAlign w:val="center"/>
          </w:tcPr>
          <w:p w14:paraId="77484A33" w14:textId="77777777" w:rsidR="00204480" w:rsidRPr="00AE6317" w:rsidRDefault="00204480" w:rsidP="00AE6317">
            <w:pPr>
              <w:spacing w:line="600" w:lineRule="atLeast"/>
              <w:jc w:val="center"/>
              <w:rPr>
                <w:rFonts w:eastAsia="微軟正黑體"/>
                <w:sz w:val="28"/>
              </w:rPr>
            </w:pPr>
            <w:r w:rsidRPr="00AE6317">
              <w:rPr>
                <w:rFonts w:eastAsia="微軟正黑體"/>
                <w:sz w:val="28"/>
              </w:rPr>
              <w:t>發表刊物或</w:t>
            </w:r>
            <w:r w:rsidR="001C3374">
              <w:rPr>
                <w:rFonts w:eastAsia="微軟正黑體"/>
                <w:sz w:val="28"/>
              </w:rPr>
              <w:br/>
            </w:r>
            <w:r w:rsidRPr="00AE6317">
              <w:rPr>
                <w:rFonts w:eastAsia="微軟正黑體"/>
                <w:sz w:val="28"/>
              </w:rPr>
              <w:t>會議名稱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B5379B2" w14:textId="77777777" w:rsidR="00204480" w:rsidRPr="00AE6317" w:rsidRDefault="00204480" w:rsidP="00AE6317">
            <w:pPr>
              <w:spacing w:line="600" w:lineRule="atLeast"/>
              <w:jc w:val="center"/>
              <w:rPr>
                <w:rFonts w:eastAsia="微軟正黑體"/>
                <w:b/>
                <w:sz w:val="28"/>
              </w:rPr>
            </w:pPr>
            <w:r w:rsidRPr="00AE6317">
              <w:rPr>
                <w:rFonts w:eastAsia="微軟正黑體"/>
                <w:b/>
                <w:sz w:val="28"/>
              </w:rPr>
              <w:t>指導教授</w:t>
            </w:r>
          </w:p>
          <w:p w14:paraId="3C705C2F" w14:textId="77777777" w:rsidR="00204480" w:rsidRPr="00AE6317" w:rsidRDefault="00204480" w:rsidP="00AE6317">
            <w:pPr>
              <w:spacing w:line="600" w:lineRule="atLeast"/>
              <w:jc w:val="center"/>
              <w:rPr>
                <w:rFonts w:eastAsia="微軟正黑體"/>
                <w:sz w:val="28"/>
              </w:rPr>
            </w:pPr>
            <w:r w:rsidRPr="00AE6317">
              <w:rPr>
                <w:rFonts w:eastAsia="微軟正黑體"/>
                <w:b/>
                <w:sz w:val="28"/>
              </w:rPr>
              <w:t>簽</w:t>
            </w:r>
            <w:r w:rsidRPr="00AE6317">
              <w:rPr>
                <w:rFonts w:eastAsia="微軟正黑體"/>
                <w:b/>
                <w:sz w:val="28"/>
              </w:rPr>
              <w:t xml:space="preserve"> </w:t>
            </w:r>
            <w:r w:rsidRPr="00AE6317">
              <w:rPr>
                <w:rFonts w:eastAsia="微軟正黑體"/>
                <w:b/>
                <w:sz w:val="28"/>
              </w:rPr>
              <w:t>章</w:t>
            </w:r>
          </w:p>
        </w:tc>
      </w:tr>
      <w:tr w:rsidR="00204480" w:rsidRPr="00AE6317" w14:paraId="51D7FB10" w14:textId="77777777" w:rsidTr="00B25336">
        <w:trPr>
          <w:trHeight w:val="800"/>
        </w:trPr>
        <w:tc>
          <w:tcPr>
            <w:tcW w:w="4139" w:type="dxa"/>
            <w:vAlign w:val="center"/>
          </w:tcPr>
          <w:p w14:paraId="7099DBDC" w14:textId="77777777" w:rsidR="00204480" w:rsidRPr="00AE6317" w:rsidRDefault="00204480">
            <w:pPr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2552" w:type="dxa"/>
            <w:vAlign w:val="center"/>
          </w:tcPr>
          <w:p w14:paraId="5994785D" w14:textId="77777777" w:rsidR="00204480" w:rsidRPr="00AE6317" w:rsidRDefault="00204480">
            <w:pPr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2126" w:type="dxa"/>
            <w:vAlign w:val="center"/>
          </w:tcPr>
          <w:p w14:paraId="2FDA61ED" w14:textId="77777777" w:rsidR="00204480" w:rsidRPr="00AE6317" w:rsidRDefault="00204480">
            <w:pPr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7EB8847" w14:textId="77777777" w:rsidR="00204480" w:rsidRPr="00AE6317" w:rsidRDefault="00204480" w:rsidP="003A2A59">
            <w:pPr>
              <w:jc w:val="center"/>
              <w:rPr>
                <w:rFonts w:eastAsia="微軟正黑體"/>
                <w:sz w:val="28"/>
              </w:rPr>
            </w:pPr>
          </w:p>
        </w:tc>
      </w:tr>
      <w:tr w:rsidR="00204480" w:rsidRPr="00AE6317" w14:paraId="47394339" w14:textId="77777777" w:rsidTr="00B25336">
        <w:trPr>
          <w:trHeight w:val="800"/>
        </w:trPr>
        <w:tc>
          <w:tcPr>
            <w:tcW w:w="4139" w:type="dxa"/>
            <w:vAlign w:val="center"/>
          </w:tcPr>
          <w:p w14:paraId="65C76489" w14:textId="77777777" w:rsidR="00204480" w:rsidRPr="00AE6317" w:rsidRDefault="00204480">
            <w:pPr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2552" w:type="dxa"/>
            <w:vAlign w:val="center"/>
          </w:tcPr>
          <w:p w14:paraId="2D68BFCD" w14:textId="77777777" w:rsidR="00204480" w:rsidRPr="00AE6317" w:rsidRDefault="00204480">
            <w:pPr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2126" w:type="dxa"/>
            <w:vAlign w:val="center"/>
          </w:tcPr>
          <w:p w14:paraId="2692E1C2" w14:textId="77777777" w:rsidR="00204480" w:rsidRPr="00AE6317" w:rsidRDefault="00204480">
            <w:pPr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BEB917C" w14:textId="77777777" w:rsidR="00204480" w:rsidRPr="00AE6317" w:rsidRDefault="00204480" w:rsidP="003A2A59">
            <w:pPr>
              <w:jc w:val="center"/>
              <w:rPr>
                <w:rFonts w:eastAsia="微軟正黑體"/>
                <w:sz w:val="28"/>
              </w:rPr>
            </w:pPr>
          </w:p>
        </w:tc>
      </w:tr>
      <w:tr w:rsidR="00204480" w:rsidRPr="00AE6317" w14:paraId="2B4383D2" w14:textId="77777777" w:rsidTr="00B25336">
        <w:trPr>
          <w:trHeight w:val="800"/>
        </w:trPr>
        <w:tc>
          <w:tcPr>
            <w:tcW w:w="4139" w:type="dxa"/>
            <w:vAlign w:val="center"/>
          </w:tcPr>
          <w:p w14:paraId="7AD4C13D" w14:textId="77777777" w:rsidR="00204480" w:rsidRPr="00AE6317" w:rsidRDefault="00204480">
            <w:pPr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2552" w:type="dxa"/>
            <w:vAlign w:val="center"/>
          </w:tcPr>
          <w:p w14:paraId="4F0631B4" w14:textId="77777777" w:rsidR="00204480" w:rsidRPr="00AE6317" w:rsidRDefault="00204480">
            <w:pPr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2126" w:type="dxa"/>
            <w:vAlign w:val="center"/>
          </w:tcPr>
          <w:p w14:paraId="3BAD99A3" w14:textId="77777777" w:rsidR="00204480" w:rsidRPr="00AE6317" w:rsidRDefault="00204480">
            <w:pPr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0DEBD47D" w14:textId="77777777" w:rsidR="00204480" w:rsidRPr="00AE6317" w:rsidRDefault="00204480" w:rsidP="003A2A59">
            <w:pPr>
              <w:jc w:val="center"/>
              <w:rPr>
                <w:rFonts w:eastAsia="微軟正黑體"/>
                <w:sz w:val="28"/>
              </w:rPr>
            </w:pPr>
          </w:p>
        </w:tc>
      </w:tr>
    </w:tbl>
    <w:p w14:paraId="5824E2E8" w14:textId="77777777" w:rsidR="00892A72" w:rsidRPr="00AE6317" w:rsidRDefault="00892A72">
      <w:pPr>
        <w:ind w:left="480" w:hanging="480"/>
        <w:rPr>
          <w:rFonts w:eastAsia="微軟正黑體"/>
          <w:sz w:val="28"/>
        </w:rPr>
      </w:pPr>
    </w:p>
    <w:p w14:paraId="1A21D366" w14:textId="77777777" w:rsidR="00892A72" w:rsidRPr="00AE6317" w:rsidRDefault="00152D99">
      <w:pPr>
        <w:ind w:left="480" w:hanging="480"/>
        <w:rPr>
          <w:rFonts w:eastAsia="微軟正黑體"/>
          <w:sz w:val="28"/>
        </w:rPr>
      </w:pPr>
      <w:r w:rsidRPr="00AE6317">
        <w:rPr>
          <w:rFonts w:eastAsia="微軟正黑體"/>
          <w:sz w:val="28"/>
        </w:rPr>
        <w:t>(2)</w:t>
      </w:r>
      <w:r w:rsidR="00892A72" w:rsidRPr="00AE6317">
        <w:rPr>
          <w:rFonts w:eastAsia="微軟正黑體"/>
          <w:sz w:val="28"/>
        </w:rPr>
        <w:t>請說明曾參</w:t>
      </w:r>
      <w:r w:rsidR="0031180B" w:rsidRPr="00AE6317">
        <w:rPr>
          <w:rFonts w:eastAsia="微軟正黑體"/>
          <w:sz w:val="28"/>
        </w:rPr>
        <w:t>與</w:t>
      </w:r>
      <w:r w:rsidR="00892A72" w:rsidRPr="00AE6317">
        <w:rPr>
          <w:rFonts w:eastAsia="微軟正黑體"/>
          <w:sz w:val="28"/>
        </w:rPr>
        <w:t>過</w:t>
      </w:r>
      <w:r w:rsidR="006B2EB1" w:rsidRPr="00AE6317">
        <w:rPr>
          <w:rFonts w:eastAsia="微軟正黑體"/>
          <w:sz w:val="28"/>
        </w:rPr>
        <w:t>之</w:t>
      </w:r>
      <w:r w:rsidR="00892A72" w:rsidRPr="00AE6317">
        <w:rPr>
          <w:rFonts w:eastAsia="微軟正黑體"/>
          <w:sz w:val="28"/>
        </w:rPr>
        <w:t>研究計畫或專題</w:t>
      </w:r>
    </w:p>
    <w:tbl>
      <w:tblPr>
        <w:tblW w:w="103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5"/>
        <w:gridCol w:w="1684"/>
        <w:gridCol w:w="2045"/>
        <w:gridCol w:w="2647"/>
        <w:gridCol w:w="1444"/>
      </w:tblGrid>
      <w:tr w:rsidR="004C03BB" w:rsidRPr="00AE6317" w14:paraId="275578B4" w14:textId="77777777" w:rsidTr="006027F4">
        <w:trPr>
          <w:trHeight w:val="694"/>
        </w:trPr>
        <w:tc>
          <w:tcPr>
            <w:tcW w:w="2555" w:type="dxa"/>
            <w:vAlign w:val="center"/>
          </w:tcPr>
          <w:p w14:paraId="1EB79FDC" w14:textId="77777777" w:rsidR="004C03BB" w:rsidRPr="00AE6317" w:rsidRDefault="004C03BB" w:rsidP="00B7442B">
            <w:pPr>
              <w:spacing w:line="600" w:lineRule="atLeast"/>
              <w:jc w:val="distribute"/>
              <w:rPr>
                <w:rFonts w:eastAsia="微軟正黑體"/>
                <w:sz w:val="28"/>
              </w:rPr>
            </w:pPr>
            <w:r w:rsidRPr="00AE6317">
              <w:rPr>
                <w:rFonts w:eastAsia="微軟正黑體"/>
                <w:sz w:val="28"/>
              </w:rPr>
              <w:t>計劃</w:t>
            </w:r>
            <w:r w:rsidR="00B7442B" w:rsidRPr="00AE6317">
              <w:rPr>
                <w:rFonts w:eastAsia="微軟正黑體"/>
                <w:sz w:val="28"/>
              </w:rPr>
              <w:t>/</w:t>
            </w:r>
            <w:r w:rsidR="00B7442B" w:rsidRPr="00AE6317">
              <w:rPr>
                <w:rFonts w:eastAsia="微軟正黑體"/>
                <w:sz w:val="28"/>
              </w:rPr>
              <w:t>專題</w:t>
            </w:r>
            <w:r w:rsidRPr="00AE6317">
              <w:rPr>
                <w:rFonts w:eastAsia="微軟正黑體"/>
                <w:sz w:val="28"/>
              </w:rPr>
              <w:t>名稱</w:t>
            </w:r>
          </w:p>
        </w:tc>
        <w:tc>
          <w:tcPr>
            <w:tcW w:w="1684" w:type="dxa"/>
            <w:vAlign w:val="center"/>
          </w:tcPr>
          <w:p w14:paraId="057C906B" w14:textId="77777777" w:rsidR="004C03BB" w:rsidRPr="00AE6317" w:rsidRDefault="004C03BB" w:rsidP="004C03BB">
            <w:pPr>
              <w:spacing w:line="600" w:lineRule="atLeast"/>
              <w:jc w:val="center"/>
              <w:rPr>
                <w:rFonts w:eastAsia="微軟正黑體"/>
                <w:sz w:val="28"/>
              </w:rPr>
            </w:pPr>
            <w:r w:rsidRPr="00AE6317">
              <w:rPr>
                <w:rFonts w:eastAsia="微軟正黑體"/>
                <w:sz w:val="28"/>
              </w:rPr>
              <w:t>主　持　人</w:t>
            </w:r>
          </w:p>
        </w:tc>
        <w:tc>
          <w:tcPr>
            <w:tcW w:w="2045" w:type="dxa"/>
            <w:vAlign w:val="center"/>
          </w:tcPr>
          <w:p w14:paraId="16BD1604" w14:textId="77777777" w:rsidR="004C03BB" w:rsidRPr="00AE6317" w:rsidRDefault="00B7442B" w:rsidP="00B7442B">
            <w:pPr>
              <w:spacing w:line="600" w:lineRule="atLeast"/>
              <w:jc w:val="distribute"/>
              <w:rPr>
                <w:rFonts w:eastAsia="微軟正黑體"/>
                <w:sz w:val="28"/>
              </w:rPr>
            </w:pPr>
            <w:r w:rsidRPr="00AE6317">
              <w:rPr>
                <w:rFonts w:eastAsia="微軟正黑體"/>
                <w:sz w:val="28"/>
              </w:rPr>
              <w:t>執</w:t>
            </w:r>
            <w:r w:rsidR="004C03BB" w:rsidRPr="00AE6317">
              <w:rPr>
                <w:rFonts w:eastAsia="微軟正黑體"/>
                <w:sz w:val="28"/>
              </w:rPr>
              <w:t>行期</w:t>
            </w:r>
            <w:r w:rsidRPr="00AE6317">
              <w:rPr>
                <w:rFonts w:eastAsia="微軟正黑體"/>
                <w:sz w:val="28"/>
              </w:rPr>
              <w:t>間</w:t>
            </w:r>
          </w:p>
        </w:tc>
        <w:tc>
          <w:tcPr>
            <w:tcW w:w="2647" w:type="dxa"/>
            <w:tcBorders>
              <w:right w:val="single" w:sz="4" w:space="0" w:color="auto"/>
            </w:tcBorders>
            <w:vAlign w:val="center"/>
          </w:tcPr>
          <w:p w14:paraId="6F025351" w14:textId="77777777" w:rsidR="004C03BB" w:rsidRPr="00AE6317" w:rsidRDefault="004C03BB" w:rsidP="00B7442B">
            <w:pPr>
              <w:spacing w:line="600" w:lineRule="atLeast"/>
              <w:jc w:val="distribute"/>
              <w:rPr>
                <w:rFonts w:eastAsia="微軟正黑體"/>
                <w:sz w:val="28"/>
              </w:rPr>
            </w:pPr>
            <w:r w:rsidRPr="00AE6317">
              <w:rPr>
                <w:rFonts w:eastAsia="微軟正黑體"/>
                <w:sz w:val="28"/>
              </w:rPr>
              <w:t>擔任</w:t>
            </w:r>
            <w:r w:rsidR="00B7442B" w:rsidRPr="00AE6317">
              <w:rPr>
                <w:rFonts w:eastAsia="微軟正黑體"/>
                <w:sz w:val="28"/>
              </w:rPr>
              <w:t>角色</w:t>
            </w:r>
            <w:r w:rsidR="00B7442B" w:rsidRPr="00AE6317">
              <w:rPr>
                <w:rFonts w:eastAsia="微軟正黑體"/>
                <w:sz w:val="28"/>
              </w:rPr>
              <w:t>/</w:t>
            </w:r>
            <w:r w:rsidR="001C3374">
              <w:rPr>
                <w:rFonts w:eastAsia="微軟正黑體"/>
                <w:sz w:val="28"/>
              </w:rPr>
              <w:br/>
            </w:r>
            <w:r w:rsidRPr="00AE6317">
              <w:rPr>
                <w:rFonts w:eastAsia="微軟正黑體"/>
                <w:sz w:val="28"/>
              </w:rPr>
              <w:t>工作內容</w:t>
            </w:r>
          </w:p>
        </w:tc>
        <w:tc>
          <w:tcPr>
            <w:tcW w:w="144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pct10" w:color="auto" w:fill="auto"/>
          </w:tcPr>
          <w:p w14:paraId="47434FA6" w14:textId="77777777" w:rsidR="004C03BB" w:rsidRPr="00AE6317" w:rsidRDefault="004C03BB" w:rsidP="004C03BB">
            <w:pPr>
              <w:spacing w:line="600" w:lineRule="atLeast"/>
              <w:jc w:val="center"/>
              <w:rPr>
                <w:rFonts w:eastAsia="微軟正黑體"/>
                <w:b/>
                <w:sz w:val="28"/>
              </w:rPr>
            </w:pPr>
            <w:r w:rsidRPr="00AE6317">
              <w:rPr>
                <w:rFonts w:eastAsia="微軟正黑體"/>
                <w:b/>
                <w:sz w:val="28"/>
              </w:rPr>
              <w:t>指導教授</w:t>
            </w:r>
          </w:p>
          <w:p w14:paraId="7C536BA4" w14:textId="77777777" w:rsidR="004C03BB" w:rsidRPr="00AE6317" w:rsidRDefault="004C03BB" w:rsidP="004C03BB">
            <w:pPr>
              <w:spacing w:line="600" w:lineRule="atLeast"/>
              <w:jc w:val="center"/>
              <w:rPr>
                <w:rFonts w:eastAsia="微軟正黑體"/>
                <w:sz w:val="28"/>
              </w:rPr>
            </w:pPr>
            <w:r w:rsidRPr="00AE6317">
              <w:rPr>
                <w:rFonts w:eastAsia="微軟正黑體"/>
                <w:b/>
                <w:sz w:val="28"/>
              </w:rPr>
              <w:t>簽</w:t>
            </w:r>
            <w:r w:rsidR="0010573C" w:rsidRPr="00AE6317">
              <w:rPr>
                <w:rFonts w:eastAsia="微軟正黑體"/>
                <w:b/>
                <w:sz w:val="28"/>
              </w:rPr>
              <w:t xml:space="preserve"> </w:t>
            </w:r>
            <w:r w:rsidRPr="00AE6317">
              <w:rPr>
                <w:rFonts w:eastAsia="微軟正黑體"/>
                <w:b/>
                <w:sz w:val="28"/>
              </w:rPr>
              <w:t>章</w:t>
            </w:r>
          </w:p>
        </w:tc>
      </w:tr>
      <w:tr w:rsidR="004C03BB" w:rsidRPr="00AE6317" w14:paraId="7E898FCA" w14:textId="77777777" w:rsidTr="006027F4">
        <w:trPr>
          <w:trHeight w:val="991"/>
        </w:trPr>
        <w:tc>
          <w:tcPr>
            <w:tcW w:w="2555" w:type="dxa"/>
            <w:vAlign w:val="center"/>
          </w:tcPr>
          <w:p w14:paraId="15044A44" w14:textId="77777777" w:rsidR="004C03BB" w:rsidRPr="00AE6317" w:rsidRDefault="004C03BB">
            <w:pPr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1684" w:type="dxa"/>
            <w:vAlign w:val="center"/>
          </w:tcPr>
          <w:p w14:paraId="60A1C102" w14:textId="77777777" w:rsidR="004C03BB" w:rsidRPr="00AE6317" w:rsidRDefault="004C03BB">
            <w:pPr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2045" w:type="dxa"/>
            <w:vAlign w:val="center"/>
          </w:tcPr>
          <w:p w14:paraId="38764D4F" w14:textId="77777777" w:rsidR="004C03BB" w:rsidRPr="00AE6317" w:rsidRDefault="004C03BB">
            <w:pPr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2647" w:type="dxa"/>
            <w:tcBorders>
              <w:right w:val="single" w:sz="4" w:space="0" w:color="auto"/>
            </w:tcBorders>
            <w:vAlign w:val="center"/>
          </w:tcPr>
          <w:p w14:paraId="2D809289" w14:textId="77777777" w:rsidR="004C03BB" w:rsidRPr="00AE6317" w:rsidRDefault="004C03BB">
            <w:pPr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8826C82" w14:textId="77777777" w:rsidR="004C03BB" w:rsidRPr="00AE6317" w:rsidRDefault="004C03BB">
            <w:pPr>
              <w:jc w:val="center"/>
              <w:rPr>
                <w:rFonts w:eastAsia="微軟正黑體"/>
                <w:sz w:val="28"/>
              </w:rPr>
            </w:pPr>
          </w:p>
        </w:tc>
      </w:tr>
      <w:tr w:rsidR="004C03BB" w:rsidRPr="00AE6317" w14:paraId="02CAB19E" w14:textId="77777777" w:rsidTr="006027F4">
        <w:trPr>
          <w:trHeight w:val="919"/>
        </w:trPr>
        <w:tc>
          <w:tcPr>
            <w:tcW w:w="2555" w:type="dxa"/>
            <w:vAlign w:val="center"/>
          </w:tcPr>
          <w:p w14:paraId="7E5E2D0B" w14:textId="77777777" w:rsidR="004C03BB" w:rsidRPr="00AE6317" w:rsidRDefault="004C03BB">
            <w:pPr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1684" w:type="dxa"/>
            <w:vAlign w:val="center"/>
          </w:tcPr>
          <w:p w14:paraId="7DF2F827" w14:textId="77777777" w:rsidR="004C03BB" w:rsidRPr="00AE6317" w:rsidRDefault="004C03BB">
            <w:pPr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2045" w:type="dxa"/>
            <w:vAlign w:val="center"/>
          </w:tcPr>
          <w:p w14:paraId="6D26E56E" w14:textId="77777777" w:rsidR="004C03BB" w:rsidRPr="00AE6317" w:rsidRDefault="004C03BB">
            <w:pPr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2647" w:type="dxa"/>
            <w:tcBorders>
              <w:right w:val="single" w:sz="4" w:space="0" w:color="auto"/>
            </w:tcBorders>
            <w:vAlign w:val="center"/>
          </w:tcPr>
          <w:p w14:paraId="083C9125" w14:textId="77777777" w:rsidR="004C03BB" w:rsidRPr="00AE6317" w:rsidRDefault="004C03BB">
            <w:pPr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698E660" w14:textId="77777777" w:rsidR="004C03BB" w:rsidRPr="00AE6317" w:rsidRDefault="004C03BB">
            <w:pPr>
              <w:jc w:val="center"/>
              <w:rPr>
                <w:rFonts w:eastAsia="微軟正黑體"/>
                <w:sz w:val="28"/>
              </w:rPr>
            </w:pPr>
          </w:p>
        </w:tc>
      </w:tr>
      <w:tr w:rsidR="004C03BB" w:rsidRPr="00AE6317" w14:paraId="3FC53EA0" w14:textId="77777777" w:rsidTr="006027F4">
        <w:trPr>
          <w:trHeight w:val="1025"/>
        </w:trPr>
        <w:tc>
          <w:tcPr>
            <w:tcW w:w="2555" w:type="dxa"/>
            <w:vAlign w:val="center"/>
          </w:tcPr>
          <w:p w14:paraId="350CAB7A" w14:textId="77777777" w:rsidR="004C03BB" w:rsidRPr="00AE6317" w:rsidRDefault="004C03BB">
            <w:pPr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1684" w:type="dxa"/>
            <w:vAlign w:val="center"/>
          </w:tcPr>
          <w:p w14:paraId="421B4030" w14:textId="77777777" w:rsidR="004C03BB" w:rsidRPr="00AE6317" w:rsidRDefault="004C03BB">
            <w:pPr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2045" w:type="dxa"/>
            <w:vAlign w:val="center"/>
          </w:tcPr>
          <w:p w14:paraId="2A7A4C41" w14:textId="77777777" w:rsidR="004C03BB" w:rsidRPr="00AE6317" w:rsidRDefault="004C03BB">
            <w:pPr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2647" w:type="dxa"/>
            <w:tcBorders>
              <w:right w:val="single" w:sz="4" w:space="0" w:color="auto"/>
            </w:tcBorders>
            <w:vAlign w:val="center"/>
          </w:tcPr>
          <w:p w14:paraId="30CC12C9" w14:textId="77777777" w:rsidR="004C03BB" w:rsidRPr="00AE6317" w:rsidRDefault="004C03BB">
            <w:pPr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1FF97333" w14:textId="77777777" w:rsidR="004C03BB" w:rsidRPr="00AE6317" w:rsidRDefault="004C03BB">
            <w:pPr>
              <w:jc w:val="center"/>
              <w:rPr>
                <w:rFonts w:eastAsia="微軟正黑體"/>
                <w:sz w:val="28"/>
              </w:rPr>
            </w:pPr>
          </w:p>
        </w:tc>
      </w:tr>
    </w:tbl>
    <w:p w14:paraId="0D004477" w14:textId="77777777" w:rsidR="00892A72" w:rsidRPr="00AE6317" w:rsidRDefault="00892A72">
      <w:pPr>
        <w:ind w:left="480" w:hanging="480"/>
        <w:rPr>
          <w:rFonts w:eastAsia="微軟正黑體"/>
          <w:sz w:val="28"/>
        </w:rPr>
      </w:pPr>
    </w:p>
    <w:p w14:paraId="5E4F2F84" w14:textId="77777777" w:rsidR="00892A72" w:rsidRPr="00AE6317" w:rsidRDefault="00703310">
      <w:pPr>
        <w:ind w:left="480" w:hanging="480"/>
        <w:rPr>
          <w:rFonts w:eastAsia="微軟正黑體"/>
          <w:sz w:val="28"/>
        </w:rPr>
      </w:pPr>
      <w:r w:rsidRPr="00AE6317">
        <w:rPr>
          <w:rFonts w:eastAsia="微軟正黑體"/>
          <w:sz w:val="28"/>
        </w:rPr>
        <w:t>(3)</w:t>
      </w:r>
      <w:r w:rsidR="00892A72" w:rsidRPr="00AE6317">
        <w:rPr>
          <w:rFonts w:eastAsia="微軟正黑體"/>
          <w:sz w:val="28"/>
        </w:rPr>
        <w:t>請說明曾參</w:t>
      </w:r>
      <w:r w:rsidR="000030A2" w:rsidRPr="00AE6317">
        <w:rPr>
          <w:rFonts w:eastAsia="微軟正黑體"/>
          <w:sz w:val="28"/>
        </w:rPr>
        <w:t>與</w:t>
      </w:r>
      <w:r w:rsidR="00892A72" w:rsidRPr="00AE6317">
        <w:rPr>
          <w:rFonts w:eastAsia="微軟正黑體"/>
          <w:sz w:val="28"/>
        </w:rPr>
        <w:t>過</w:t>
      </w:r>
      <w:r w:rsidR="00E240B6" w:rsidRPr="00AE6317">
        <w:rPr>
          <w:rFonts w:eastAsia="微軟正黑體"/>
          <w:sz w:val="28"/>
        </w:rPr>
        <w:t>之</w:t>
      </w:r>
      <w:r w:rsidR="00892A72" w:rsidRPr="00AE6317">
        <w:rPr>
          <w:rFonts w:eastAsia="微軟正黑體"/>
          <w:sz w:val="28"/>
        </w:rPr>
        <w:t>學術</w:t>
      </w:r>
      <w:r w:rsidR="005F6AF4" w:rsidRPr="00AE6317">
        <w:rPr>
          <w:rFonts w:eastAsia="微軟正黑體"/>
          <w:sz w:val="28"/>
        </w:rPr>
        <w:t>相</w:t>
      </w:r>
      <w:r w:rsidR="00892A72" w:rsidRPr="00AE6317">
        <w:rPr>
          <w:rFonts w:eastAsia="微軟正黑體"/>
          <w:sz w:val="28"/>
        </w:rPr>
        <w:t>關技藝競賽（</w:t>
      </w:r>
      <w:r w:rsidR="00607FC8" w:rsidRPr="00AE6317">
        <w:rPr>
          <w:rFonts w:eastAsia="微軟正黑體"/>
          <w:sz w:val="28"/>
        </w:rPr>
        <w:t>請</w:t>
      </w:r>
      <w:r w:rsidR="00892A72" w:rsidRPr="00AE6317">
        <w:rPr>
          <w:rFonts w:eastAsia="微軟正黑體"/>
          <w:sz w:val="28"/>
        </w:rPr>
        <w:t>檢附相關證明）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1"/>
        <w:gridCol w:w="3401"/>
        <w:gridCol w:w="3401"/>
      </w:tblGrid>
      <w:tr w:rsidR="00892A72" w:rsidRPr="00AE6317" w14:paraId="5AFDA086" w14:textId="77777777">
        <w:trPr>
          <w:trHeight w:val="800"/>
        </w:trPr>
        <w:tc>
          <w:tcPr>
            <w:tcW w:w="3401" w:type="dxa"/>
          </w:tcPr>
          <w:p w14:paraId="1EDED430" w14:textId="77777777" w:rsidR="00892A72" w:rsidRPr="00AE6317" w:rsidRDefault="00892A72">
            <w:pPr>
              <w:spacing w:line="600" w:lineRule="atLeast"/>
              <w:jc w:val="center"/>
              <w:rPr>
                <w:rFonts w:eastAsia="微軟正黑體"/>
                <w:sz w:val="28"/>
              </w:rPr>
            </w:pPr>
            <w:r w:rsidRPr="00AE6317">
              <w:rPr>
                <w:rFonts w:eastAsia="微軟正黑體"/>
                <w:sz w:val="28"/>
              </w:rPr>
              <w:t>競　賽　名　稱</w:t>
            </w:r>
          </w:p>
        </w:tc>
        <w:tc>
          <w:tcPr>
            <w:tcW w:w="3401" w:type="dxa"/>
          </w:tcPr>
          <w:p w14:paraId="657F0B3A" w14:textId="77777777" w:rsidR="00892A72" w:rsidRPr="00AE6317" w:rsidRDefault="00892A72">
            <w:pPr>
              <w:spacing w:line="600" w:lineRule="atLeast"/>
              <w:jc w:val="center"/>
              <w:rPr>
                <w:rFonts w:eastAsia="微軟正黑體"/>
                <w:sz w:val="28"/>
              </w:rPr>
            </w:pPr>
            <w:r w:rsidRPr="00AE6317">
              <w:rPr>
                <w:rFonts w:eastAsia="微軟正黑體"/>
                <w:sz w:val="28"/>
              </w:rPr>
              <w:t>擔　任　工　作</w:t>
            </w:r>
          </w:p>
        </w:tc>
        <w:tc>
          <w:tcPr>
            <w:tcW w:w="3401" w:type="dxa"/>
          </w:tcPr>
          <w:p w14:paraId="55DEAF73" w14:textId="77777777" w:rsidR="00892A72" w:rsidRPr="00AE6317" w:rsidRDefault="00892A72">
            <w:pPr>
              <w:spacing w:line="600" w:lineRule="atLeast"/>
              <w:jc w:val="center"/>
              <w:rPr>
                <w:rFonts w:eastAsia="微軟正黑體"/>
                <w:sz w:val="28"/>
              </w:rPr>
            </w:pPr>
            <w:r w:rsidRPr="00AE6317">
              <w:rPr>
                <w:rFonts w:eastAsia="微軟正黑體"/>
                <w:sz w:val="28"/>
              </w:rPr>
              <w:t>名　　次</w:t>
            </w:r>
          </w:p>
        </w:tc>
      </w:tr>
      <w:tr w:rsidR="00892A72" w:rsidRPr="00AE6317" w14:paraId="5F27ADD6" w14:textId="77777777">
        <w:trPr>
          <w:trHeight w:val="800"/>
        </w:trPr>
        <w:tc>
          <w:tcPr>
            <w:tcW w:w="3401" w:type="dxa"/>
            <w:vAlign w:val="center"/>
          </w:tcPr>
          <w:p w14:paraId="4F041509" w14:textId="77777777" w:rsidR="00892A72" w:rsidRPr="00AE6317" w:rsidRDefault="00892A72">
            <w:pPr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3401" w:type="dxa"/>
            <w:vAlign w:val="center"/>
          </w:tcPr>
          <w:p w14:paraId="6AA7EABC" w14:textId="77777777" w:rsidR="00892A72" w:rsidRPr="00AE6317" w:rsidRDefault="00892A72">
            <w:pPr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3401" w:type="dxa"/>
            <w:vAlign w:val="center"/>
          </w:tcPr>
          <w:p w14:paraId="46E520CA" w14:textId="77777777" w:rsidR="00892A72" w:rsidRPr="00AE6317" w:rsidRDefault="00892A72">
            <w:pPr>
              <w:jc w:val="center"/>
              <w:rPr>
                <w:rFonts w:eastAsia="微軟正黑體"/>
                <w:sz w:val="28"/>
              </w:rPr>
            </w:pPr>
          </w:p>
        </w:tc>
      </w:tr>
      <w:tr w:rsidR="00892A72" w:rsidRPr="00AE6317" w14:paraId="27942DA1" w14:textId="77777777">
        <w:trPr>
          <w:trHeight w:val="800"/>
        </w:trPr>
        <w:tc>
          <w:tcPr>
            <w:tcW w:w="3401" w:type="dxa"/>
            <w:vAlign w:val="center"/>
          </w:tcPr>
          <w:p w14:paraId="1044DD63" w14:textId="77777777" w:rsidR="00892A72" w:rsidRPr="00AE6317" w:rsidRDefault="00892A72">
            <w:pPr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3401" w:type="dxa"/>
            <w:vAlign w:val="center"/>
          </w:tcPr>
          <w:p w14:paraId="3CEDCEFF" w14:textId="77777777" w:rsidR="00892A72" w:rsidRPr="00AE6317" w:rsidRDefault="00892A72">
            <w:pPr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3401" w:type="dxa"/>
            <w:vAlign w:val="center"/>
          </w:tcPr>
          <w:p w14:paraId="0A2AD0AD" w14:textId="77777777" w:rsidR="00892A72" w:rsidRPr="00AE6317" w:rsidRDefault="00892A72">
            <w:pPr>
              <w:jc w:val="center"/>
              <w:rPr>
                <w:rFonts w:eastAsia="微軟正黑體"/>
                <w:sz w:val="28"/>
              </w:rPr>
            </w:pPr>
          </w:p>
        </w:tc>
      </w:tr>
      <w:tr w:rsidR="00892A72" w:rsidRPr="00AE6317" w14:paraId="1D05BE20" w14:textId="77777777">
        <w:trPr>
          <w:trHeight w:val="800"/>
        </w:trPr>
        <w:tc>
          <w:tcPr>
            <w:tcW w:w="3401" w:type="dxa"/>
            <w:vAlign w:val="center"/>
          </w:tcPr>
          <w:p w14:paraId="7AA7367A" w14:textId="77777777" w:rsidR="00892A72" w:rsidRPr="00AE6317" w:rsidRDefault="00892A72">
            <w:pPr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3401" w:type="dxa"/>
            <w:vAlign w:val="center"/>
          </w:tcPr>
          <w:p w14:paraId="7BE1E0F9" w14:textId="77777777" w:rsidR="00892A72" w:rsidRPr="00AE6317" w:rsidRDefault="00892A72">
            <w:pPr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3401" w:type="dxa"/>
            <w:vAlign w:val="center"/>
          </w:tcPr>
          <w:p w14:paraId="2380BE00" w14:textId="77777777" w:rsidR="00892A72" w:rsidRPr="00AE6317" w:rsidRDefault="00892A72">
            <w:pPr>
              <w:jc w:val="center"/>
              <w:rPr>
                <w:rFonts w:eastAsia="微軟正黑體"/>
                <w:sz w:val="28"/>
              </w:rPr>
            </w:pPr>
          </w:p>
        </w:tc>
      </w:tr>
    </w:tbl>
    <w:p w14:paraId="005B86FA" w14:textId="3FE8849D" w:rsidR="00892A72" w:rsidRPr="00AE6317" w:rsidRDefault="00892A72">
      <w:pPr>
        <w:ind w:left="480" w:hanging="480"/>
        <w:rPr>
          <w:rFonts w:eastAsia="微軟正黑體"/>
          <w:sz w:val="36"/>
        </w:rPr>
      </w:pPr>
      <w:r w:rsidRPr="00AE6317">
        <w:rPr>
          <w:rFonts w:eastAsia="微軟正黑體"/>
          <w:sz w:val="28"/>
        </w:rPr>
        <w:br w:type="page"/>
      </w:r>
      <w:r w:rsidR="006929E8">
        <w:rPr>
          <w:rFonts w:eastAsia="微軟正黑體" w:hint="eastAsia"/>
          <w:sz w:val="36"/>
        </w:rPr>
        <w:lastRenderedPageBreak/>
        <w:t>三</w:t>
      </w:r>
      <w:r w:rsidRPr="00AE6317">
        <w:rPr>
          <w:rFonts w:eastAsia="微軟正黑體"/>
          <w:sz w:val="36"/>
        </w:rPr>
        <w:t>、讀書計畫</w:t>
      </w:r>
    </w:p>
    <w:p w14:paraId="5255E4E2" w14:textId="77777777" w:rsidR="00892A72" w:rsidRPr="00AE6317" w:rsidRDefault="00892A72">
      <w:pPr>
        <w:ind w:left="480" w:hanging="480"/>
        <w:rPr>
          <w:rFonts w:eastAsia="微軟正黑體"/>
          <w:sz w:val="28"/>
        </w:rPr>
      </w:pPr>
    </w:p>
    <w:p w14:paraId="443A978E" w14:textId="77777777" w:rsidR="00892A72" w:rsidRPr="00AE6317" w:rsidRDefault="00703310" w:rsidP="001B6F0B">
      <w:pPr>
        <w:ind w:left="360" w:hanging="360"/>
        <w:rPr>
          <w:rFonts w:eastAsia="微軟正黑體"/>
        </w:rPr>
      </w:pPr>
      <w:r w:rsidRPr="00AE6317">
        <w:rPr>
          <w:rFonts w:eastAsia="微軟正黑體"/>
          <w:sz w:val="28"/>
        </w:rPr>
        <w:t>(1)</w:t>
      </w:r>
      <w:r w:rsidR="00892A72" w:rsidRPr="00AE6317">
        <w:rPr>
          <w:rFonts w:eastAsia="微軟正黑體"/>
          <w:sz w:val="28"/>
        </w:rPr>
        <w:t>請列出曾選修過與</w:t>
      </w:r>
      <w:r w:rsidR="00DD130E" w:rsidRPr="00AE6317">
        <w:rPr>
          <w:rFonts w:eastAsia="微軟正黑體"/>
          <w:sz w:val="28"/>
        </w:rPr>
        <w:t>生醫</w:t>
      </w:r>
      <w:r w:rsidR="00CC2361" w:rsidRPr="00AE6317">
        <w:rPr>
          <w:rFonts w:eastAsia="微軟正黑體"/>
          <w:sz w:val="28"/>
        </w:rPr>
        <w:t>工程</w:t>
      </w:r>
      <w:r w:rsidR="00892A72" w:rsidRPr="00AE6317">
        <w:rPr>
          <w:rFonts w:eastAsia="微軟正黑體"/>
          <w:sz w:val="28"/>
        </w:rPr>
        <w:t>相關的科目</w:t>
      </w:r>
      <w:r w:rsidR="00AE6317">
        <w:rPr>
          <w:rFonts w:eastAsia="微軟正黑體"/>
          <w:sz w:val="28"/>
        </w:rPr>
        <w:br/>
      </w:r>
      <w:r w:rsidR="00892A72" w:rsidRPr="00AE6317">
        <w:rPr>
          <w:rFonts w:eastAsia="微軟正黑體"/>
        </w:rPr>
        <w:t>（應屆畢業生大四的選修課可以不列出成績）</w:t>
      </w:r>
    </w:p>
    <w:p w14:paraId="16D50891" w14:textId="77777777" w:rsidR="00892A72" w:rsidRPr="00AE6317" w:rsidRDefault="00892A72">
      <w:pPr>
        <w:ind w:left="480" w:hanging="480"/>
        <w:rPr>
          <w:rFonts w:eastAsia="微軟正黑體"/>
          <w:sz w:val="28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4544"/>
        <w:gridCol w:w="2296"/>
      </w:tblGrid>
      <w:tr w:rsidR="00AE6317" w:rsidRPr="000E4729" w14:paraId="23AE8877" w14:textId="77777777" w:rsidTr="000E4729">
        <w:trPr>
          <w:trHeight w:val="453"/>
        </w:trPr>
        <w:tc>
          <w:tcPr>
            <w:tcW w:w="3085" w:type="dxa"/>
            <w:shd w:val="clear" w:color="auto" w:fill="auto"/>
          </w:tcPr>
          <w:p w14:paraId="05B65E53" w14:textId="77777777" w:rsidR="00AE6317" w:rsidRPr="000E4729" w:rsidRDefault="00AE6317" w:rsidP="000E4729">
            <w:pPr>
              <w:spacing w:line="440" w:lineRule="atLeast"/>
              <w:jc w:val="center"/>
              <w:rPr>
                <w:rFonts w:eastAsia="微軟正黑體"/>
                <w:sz w:val="28"/>
              </w:rPr>
            </w:pPr>
            <w:r w:rsidRPr="000E4729">
              <w:rPr>
                <w:rFonts w:eastAsia="微軟正黑體"/>
                <w:sz w:val="28"/>
              </w:rPr>
              <w:t>學期</w:t>
            </w:r>
          </w:p>
        </w:tc>
        <w:tc>
          <w:tcPr>
            <w:tcW w:w="4544" w:type="dxa"/>
            <w:shd w:val="clear" w:color="auto" w:fill="auto"/>
          </w:tcPr>
          <w:p w14:paraId="404D39BE" w14:textId="77777777" w:rsidR="00AE6317" w:rsidRPr="000E4729" w:rsidRDefault="00AE6317" w:rsidP="000E4729">
            <w:pPr>
              <w:spacing w:line="440" w:lineRule="atLeast"/>
              <w:jc w:val="center"/>
              <w:rPr>
                <w:rFonts w:eastAsia="微軟正黑體"/>
                <w:sz w:val="28"/>
              </w:rPr>
            </w:pPr>
            <w:r w:rsidRPr="000E4729">
              <w:rPr>
                <w:rFonts w:eastAsia="微軟正黑體"/>
                <w:sz w:val="28"/>
              </w:rPr>
              <w:t>選修科目</w:t>
            </w:r>
          </w:p>
        </w:tc>
        <w:tc>
          <w:tcPr>
            <w:tcW w:w="2296" w:type="dxa"/>
            <w:shd w:val="clear" w:color="auto" w:fill="auto"/>
          </w:tcPr>
          <w:p w14:paraId="6DAD1293" w14:textId="77777777" w:rsidR="00AE6317" w:rsidRPr="000E4729" w:rsidRDefault="00AE6317" w:rsidP="000E4729">
            <w:pPr>
              <w:spacing w:line="440" w:lineRule="atLeast"/>
              <w:jc w:val="center"/>
              <w:rPr>
                <w:rFonts w:eastAsia="微軟正黑體"/>
                <w:sz w:val="28"/>
              </w:rPr>
            </w:pPr>
            <w:r w:rsidRPr="000E4729">
              <w:rPr>
                <w:rFonts w:eastAsia="微軟正黑體"/>
                <w:sz w:val="28"/>
              </w:rPr>
              <w:t>成績</w:t>
            </w:r>
          </w:p>
        </w:tc>
      </w:tr>
      <w:tr w:rsidR="00AE6317" w:rsidRPr="000E4729" w14:paraId="61F4386D" w14:textId="77777777" w:rsidTr="000E4729">
        <w:trPr>
          <w:trHeight w:val="453"/>
        </w:trPr>
        <w:tc>
          <w:tcPr>
            <w:tcW w:w="3085" w:type="dxa"/>
            <w:shd w:val="clear" w:color="auto" w:fill="auto"/>
          </w:tcPr>
          <w:p w14:paraId="79B608D4" w14:textId="77777777" w:rsidR="00AE6317" w:rsidRPr="000E4729" w:rsidRDefault="00AE6317" w:rsidP="000E4729">
            <w:pPr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4544" w:type="dxa"/>
            <w:shd w:val="clear" w:color="auto" w:fill="auto"/>
          </w:tcPr>
          <w:p w14:paraId="577DB7C8" w14:textId="77777777" w:rsidR="00AE6317" w:rsidRPr="000E4729" w:rsidRDefault="00AE6317" w:rsidP="000E4729">
            <w:pPr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2296" w:type="dxa"/>
            <w:shd w:val="clear" w:color="auto" w:fill="auto"/>
          </w:tcPr>
          <w:p w14:paraId="0D005CC9" w14:textId="77777777" w:rsidR="00AE6317" w:rsidRPr="000E4729" w:rsidRDefault="00AE6317" w:rsidP="000E4729">
            <w:pPr>
              <w:jc w:val="center"/>
              <w:rPr>
                <w:rFonts w:eastAsia="微軟正黑體"/>
                <w:sz w:val="28"/>
              </w:rPr>
            </w:pPr>
          </w:p>
        </w:tc>
      </w:tr>
      <w:tr w:rsidR="00AE6317" w:rsidRPr="000E4729" w14:paraId="3C5C487E" w14:textId="77777777" w:rsidTr="000E4729">
        <w:trPr>
          <w:trHeight w:val="453"/>
        </w:trPr>
        <w:tc>
          <w:tcPr>
            <w:tcW w:w="3085" w:type="dxa"/>
            <w:shd w:val="clear" w:color="auto" w:fill="auto"/>
          </w:tcPr>
          <w:p w14:paraId="71258A48" w14:textId="77777777" w:rsidR="00AE6317" w:rsidRPr="000E4729" w:rsidRDefault="00AE6317" w:rsidP="000E4729">
            <w:pPr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4544" w:type="dxa"/>
            <w:shd w:val="clear" w:color="auto" w:fill="auto"/>
          </w:tcPr>
          <w:p w14:paraId="4836E072" w14:textId="77777777" w:rsidR="00AE6317" w:rsidRPr="000E4729" w:rsidRDefault="00AE6317" w:rsidP="000E4729">
            <w:pPr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2296" w:type="dxa"/>
            <w:shd w:val="clear" w:color="auto" w:fill="auto"/>
          </w:tcPr>
          <w:p w14:paraId="7C4D4BA7" w14:textId="77777777" w:rsidR="00AE6317" w:rsidRPr="000E4729" w:rsidRDefault="00AE6317" w:rsidP="000E4729">
            <w:pPr>
              <w:jc w:val="center"/>
              <w:rPr>
                <w:rFonts w:eastAsia="微軟正黑體"/>
                <w:sz w:val="28"/>
              </w:rPr>
            </w:pPr>
          </w:p>
        </w:tc>
      </w:tr>
      <w:tr w:rsidR="00AE6317" w:rsidRPr="000E4729" w14:paraId="09BC2515" w14:textId="77777777" w:rsidTr="000E4729">
        <w:trPr>
          <w:trHeight w:val="453"/>
        </w:trPr>
        <w:tc>
          <w:tcPr>
            <w:tcW w:w="3085" w:type="dxa"/>
            <w:shd w:val="clear" w:color="auto" w:fill="auto"/>
          </w:tcPr>
          <w:p w14:paraId="3B55E94F" w14:textId="77777777" w:rsidR="00AE6317" w:rsidRPr="000E4729" w:rsidRDefault="00AE6317" w:rsidP="000E4729">
            <w:pPr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4544" w:type="dxa"/>
            <w:shd w:val="clear" w:color="auto" w:fill="auto"/>
          </w:tcPr>
          <w:p w14:paraId="69E445E0" w14:textId="77777777" w:rsidR="00AE6317" w:rsidRPr="000E4729" w:rsidRDefault="00AE6317" w:rsidP="000E4729">
            <w:pPr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2296" w:type="dxa"/>
            <w:shd w:val="clear" w:color="auto" w:fill="auto"/>
          </w:tcPr>
          <w:p w14:paraId="75599BD5" w14:textId="77777777" w:rsidR="00AE6317" w:rsidRPr="000E4729" w:rsidRDefault="00AE6317" w:rsidP="000E4729">
            <w:pPr>
              <w:jc w:val="center"/>
              <w:rPr>
                <w:rFonts w:eastAsia="微軟正黑體"/>
                <w:sz w:val="28"/>
              </w:rPr>
            </w:pPr>
          </w:p>
        </w:tc>
      </w:tr>
      <w:tr w:rsidR="00AE6317" w:rsidRPr="000E4729" w14:paraId="7560A283" w14:textId="77777777" w:rsidTr="000E4729">
        <w:trPr>
          <w:trHeight w:val="453"/>
        </w:trPr>
        <w:tc>
          <w:tcPr>
            <w:tcW w:w="3085" w:type="dxa"/>
            <w:shd w:val="clear" w:color="auto" w:fill="auto"/>
          </w:tcPr>
          <w:p w14:paraId="11E73CEC" w14:textId="77777777" w:rsidR="00AE6317" w:rsidRPr="000E4729" w:rsidRDefault="00AE6317" w:rsidP="000E4729">
            <w:pPr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4544" w:type="dxa"/>
            <w:shd w:val="clear" w:color="auto" w:fill="auto"/>
          </w:tcPr>
          <w:p w14:paraId="6F18D63D" w14:textId="77777777" w:rsidR="00AE6317" w:rsidRPr="000E4729" w:rsidRDefault="00AE6317" w:rsidP="000E4729">
            <w:pPr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2296" w:type="dxa"/>
            <w:shd w:val="clear" w:color="auto" w:fill="auto"/>
          </w:tcPr>
          <w:p w14:paraId="26DFDE51" w14:textId="77777777" w:rsidR="00AE6317" w:rsidRPr="000E4729" w:rsidRDefault="00AE6317" w:rsidP="000E4729">
            <w:pPr>
              <w:jc w:val="center"/>
              <w:rPr>
                <w:rFonts w:eastAsia="微軟正黑體"/>
                <w:sz w:val="28"/>
              </w:rPr>
            </w:pPr>
          </w:p>
        </w:tc>
      </w:tr>
      <w:tr w:rsidR="00AE6317" w:rsidRPr="000E4729" w14:paraId="7E218B85" w14:textId="77777777" w:rsidTr="000E4729">
        <w:trPr>
          <w:trHeight w:val="453"/>
        </w:trPr>
        <w:tc>
          <w:tcPr>
            <w:tcW w:w="3085" w:type="dxa"/>
            <w:shd w:val="clear" w:color="auto" w:fill="auto"/>
          </w:tcPr>
          <w:p w14:paraId="17477AAC" w14:textId="77777777" w:rsidR="00AE6317" w:rsidRPr="000E4729" w:rsidRDefault="00AE6317" w:rsidP="000E4729">
            <w:pPr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4544" w:type="dxa"/>
            <w:shd w:val="clear" w:color="auto" w:fill="auto"/>
          </w:tcPr>
          <w:p w14:paraId="2C39CE5C" w14:textId="77777777" w:rsidR="00AE6317" w:rsidRPr="000E4729" w:rsidRDefault="00AE6317" w:rsidP="000E4729">
            <w:pPr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2296" w:type="dxa"/>
            <w:shd w:val="clear" w:color="auto" w:fill="auto"/>
          </w:tcPr>
          <w:p w14:paraId="40AE69E7" w14:textId="77777777" w:rsidR="00AE6317" w:rsidRPr="000E4729" w:rsidRDefault="00AE6317" w:rsidP="000E4729">
            <w:pPr>
              <w:jc w:val="center"/>
              <w:rPr>
                <w:rFonts w:eastAsia="微軟正黑體"/>
                <w:sz w:val="28"/>
              </w:rPr>
            </w:pPr>
          </w:p>
        </w:tc>
      </w:tr>
      <w:tr w:rsidR="00AE6317" w:rsidRPr="000E4729" w14:paraId="5495D836" w14:textId="77777777" w:rsidTr="000E4729">
        <w:trPr>
          <w:trHeight w:val="453"/>
        </w:trPr>
        <w:tc>
          <w:tcPr>
            <w:tcW w:w="3085" w:type="dxa"/>
            <w:shd w:val="clear" w:color="auto" w:fill="auto"/>
          </w:tcPr>
          <w:p w14:paraId="67F26DE4" w14:textId="77777777" w:rsidR="00AE6317" w:rsidRPr="000E4729" w:rsidRDefault="00AE6317" w:rsidP="000E4729">
            <w:pPr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4544" w:type="dxa"/>
            <w:shd w:val="clear" w:color="auto" w:fill="auto"/>
          </w:tcPr>
          <w:p w14:paraId="5A6EB857" w14:textId="77777777" w:rsidR="00AE6317" w:rsidRPr="000E4729" w:rsidRDefault="00AE6317" w:rsidP="000E4729">
            <w:pPr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2296" w:type="dxa"/>
            <w:shd w:val="clear" w:color="auto" w:fill="auto"/>
          </w:tcPr>
          <w:p w14:paraId="64A2CCC0" w14:textId="77777777" w:rsidR="00AE6317" w:rsidRPr="000E4729" w:rsidRDefault="00AE6317" w:rsidP="000E4729">
            <w:pPr>
              <w:jc w:val="center"/>
              <w:rPr>
                <w:rFonts w:eastAsia="微軟正黑體"/>
                <w:sz w:val="28"/>
              </w:rPr>
            </w:pPr>
          </w:p>
        </w:tc>
      </w:tr>
      <w:tr w:rsidR="00AE6317" w:rsidRPr="000E4729" w14:paraId="376D94EF" w14:textId="77777777" w:rsidTr="000E4729">
        <w:trPr>
          <w:trHeight w:val="453"/>
        </w:trPr>
        <w:tc>
          <w:tcPr>
            <w:tcW w:w="3085" w:type="dxa"/>
            <w:shd w:val="clear" w:color="auto" w:fill="auto"/>
          </w:tcPr>
          <w:p w14:paraId="13947021" w14:textId="77777777" w:rsidR="00AE6317" w:rsidRPr="000E4729" w:rsidRDefault="00AE6317" w:rsidP="000E4729">
            <w:pPr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4544" w:type="dxa"/>
            <w:shd w:val="clear" w:color="auto" w:fill="auto"/>
          </w:tcPr>
          <w:p w14:paraId="409E53AB" w14:textId="77777777" w:rsidR="00AE6317" w:rsidRPr="000E4729" w:rsidRDefault="00AE6317" w:rsidP="000E4729">
            <w:pPr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2296" w:type="dxa"/>
            <w:shd w:val="clear" w:color="auto" w:fill="auto"/>
          </w:tcPr>
          <w:p w14:paraId="14FC8B02" w14:textId="77777777" w:rsidR="00AE6317" w:rsidRPr="000E4729" w:rsidRDefault="00AE6317" w:rsidP="000E4729">
            <w:pPr>
              <w:jc w:val="center"/>
              <w:rPr>
                <w:rFonts w:eastAsia="微軟正黑體"/>
                <w:sz w:val="28"/>
              </w:rPr>
            </w:pPr>
          </w:p>
        </w:tc>
      </w:tr>
      <w:tr w:rsidR="00AE6317" w:rsidRPr="000E4729" w14:paraId="519B2427" w14:textId="77777777" w:rsidTr="000E4729">
        <w:trPr>
          <w:trHeight w:val="453"/>
        </w:trPr>
        <w:tc>
          <w:tcPr>
            <w:tcW w:w="3085" w:type="dxa"/>
            <w:shd w:val="clear" w:color="auto" w:fill="auto"/>
          </w:tcPr>
          <w:p w14:paraId="01F75A10" w14:textId="77777777" w:rsidR="00AE6317" w:rsidRPr="000E4729" w:rsidRDefault="00AE6317" w:rsidP="000E4729">
            <w:pPr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4544" w:type="dxa"/>
            <w:shd w:val="clear" w:color="auto" w:fill="auto"/>
          </w:tcPr>
          <w:p w14:paraId="0946C4FF" w14:textId="77777777" w:rsidR="00AE6317" w:rsidRPr="000E4729" w:rsidRDefault="00AE6317" w:rsidP="000E4729">
            <w:pPr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2296" w:type="dxa"/>
            <w:shd w:val="clear" w:color="auto" w:fill="auto"/>
          </w:tcPr>
          <w:p w14:paraId="7B00326B" w14:textId="77777777" w:rsidR="00AE6317" w:rsidRPr="000E4729" w:rsidRDefault="00AE6317" w:rsidP="000E4729">
            <w:pPr>
              <w:jc w:val="center"/>
              <w:rPr>
                <w:rFonts w:eastAsia="微軟正黑體"/>
                <w:sz w:val="28"/>
              </w:rPr>
            </w:pPr>
          </w:p>
        </w:tc>
      </w:tr>
      <w:tr w:rsidR="00AE6317" w:rsidRPr="000E4729" w14:paraId="72F6232F" w14:textId="77777777" w:rsidTr="000E4729">
        <w:trPr>
          <w:trHeight w:val="453"/>
        </w:trPr>
        <w:tc>
          <w:tcPr>
            <w:tcW w:w="3085" w:type="dxa"/>
            <w:shd w:val="clear" w:color="auto" w:fill="auto"/>
          </w:tcPr>
          <w:p w14:paraId="47C6CF73" w14:textId="77777777" w:rsidR="00AE6317" w:rsidRPr="000E4729" w:rsidRDefault="00AE6317" w:rsidP="000E4729">
            <w:pPr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4544" w:type="dxa"/>
            <w:shd w:val="clear" w:color="auto" w:fill="auto"/>
          </w:tcPr>
          <w:p w14:paraId="31113C1B" w14:textId="77777777" w:rsidR="00AE6317" w:rsidRPr="000E4729" w:rsidRDefault="00AE6317" w:rsidP="000E4729">
            <w:pPr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2296" w:type="dxa"/>
            <w:shd w:val="clear" w:color="auto" w:fill="auto"/>
          </w:tcPr>
          <w:p w14:paraId="7D3B9CAA" w14:textId="77777777" w:rsidR="00AE6317" w:rsidRPr="000E4729" w:rsidRDefault="00AE6317" w:rsidP="000E4729">
            <w:pPr>
              <w:jc w:val="center"/>
              <w:rPr>
                <w:rFonts w:eastAsia="微軟正黑體"/>
                <w:sz w:val="28"/>
              </w:rPr>
            </w:pPr>
          </w:p>
        </w:tc>
      </w:tr>
      <w:tr w:rsidR="00AE6317" w:rsidRPr="000E4729" w14:paraId="4DEF302D" w14:textId="77777777" w:rsidTr="000E4729">
        <w:trPr>
          <w:trHeight w:val="453"/>
        </w:trPr>
        <w:tc>
          <w:tcPr>
            <w:tcW w:w="3085" w:type="dxa"/>
            <w:shd w:val="clear" w:color="auto" w:fill="auto"/>
          </w:tcPr>
          <w:p w14:paraId="67B0C4F9" w14:textId="77777777" w:rsidR="00AE6317" w:rsidRPr="000E4729" w:rsidRDefault="00AE6317" w:rsidP="000E4729">
            <w:pPr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4544" w:type="dxa"/>
            <w:shd w:val="clear" w:color="auto" w:fill="auto"/>
          </w:tcPr>
          <w:p w14:paraId="03816AE3" w14:textId="77777777" w:rsidR="00AE6317" w:rsidRPr="000E4729" w:rsidRDefault="00AE6317" w:rsidP="000E4729">
            <w:pPr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2296" w:type="dxa"/>
            <w:shd w:val="clear" w:color="auto" w:fill="auto"/>
          </w:tcPr>
          <w:p w14:paraId="16EE458F" w14:textId="77777777" w:rsidR="00AE6317" w:rsidRPr="000E4729" w:rsidRDefault="00AE6317" w:rsidP="000E4729">
            <w:pPr>
              <w:jc w:val="center"/>
              <w:rPr>
                <w:rFonts w:eastAsia="微軟正黑體"/>
                <w:sz w:val="28"/>
              </w:rPr>
            </w:pPr>
          </w:p>
        </w:tc>
      </w:tr>
    </w:tbl>
    <w:p w14:paraId="6C181526" w14:textId="77777777" w:rsidR="00892A72" w:rsidRPr="00AE6317" w:rsidRDefault="00892A72">
      <w:pPr>
        <w:ind w:left="480" w:hanging="480"/>
        <w:rPr>
          <w:rFonts w:eastAsia="微軟正黑體"/>
          <w:sz w:val="28"/>
        </w:rPr>
      </w:pPr>
    </w:p>
    <w:p w14:paraId="72F034BC" w14:textId="77777777" w:rsidR="00552B0E" w:rsidRPr="00AE6317" w:rsidRDefault="00703310">
      <w:pPr>
        <w:ind w:left="480" w:hanging="480"/>
        <w:rPr>
          <w:rFonts w:eastAsia="微軟正黑體"/>
          <w:sz w:val="28"/>
        </w:rPr>
      </w:pPr>
      <w:r w:rsidRPr="00AE6317">
        <w:rPr>
          <w:rFonts w:eastAsia="微軟正黑體"/>
          <w:sz w:val="28"/>
        </w:rPr>
        <w:t>(</w:t>
      </w:r>
      <w:r w:rsidR="001B6F0B" w:rsidRPr="00AE6317">
        <w:rPr>
          <w:rFonts w:eastAsia="微軟正黑體"/>
          <w:sz w:val="28"/>
        </w:rPr>
        <w:t>2</w:t>
      </w:r>
      <w:r w:rsidRPr="00AE6317">
        <w:rPr>
          <w:rFonts w:eastAsia="微軟正黑體"/>
          <w:sz w:val="28"/>
        </w:rPr>
        <w:t>)</w:t>
      </w:r>
      <w:r w:rsidR="00892A72" w:rsidRPr="00AE6317">
        <w:rPr>
          <w:rFonts w:eastAsia="微軟正黑體"/>
          <w:sz w:val="28"/>
        </w:rPr>
        <w:t>請說明未來的讀書計劃</w:t>
      </w:r>
      <w:r w:rsidRPr="00AE6317">
        <w:rPr>
          <w:rFonts w:eastAsia="微軟正黑體"/>
          <w:sz w:val="28"/>
        </w:rPr>
        <w:t xml:space="preserve"> (</w:t>
      </w:r>
      <w:r w:rsidR="00892A72" w:rsidRPr="00AE6317">
        <w:rPr>
          <w:rFonts w:eastAsia="微軟正黑體"/>
        </w:rPr>
        <w:t>約</w:t>
      </w:r>
      <w:r w:rsidR="00892A72" w:rsidRPr="00AE6317">
        <w:rPr>
          <w:rFonts w:eastAsia="微軟正黑體"/>
        </w:rPr>
        <w:t>500</w:t>
      </w:r>
      <w:r w:rsidR="00892A72" w:rsidRPr="00AE6317">
        <w:rPr>
          <w:rFonts w:eastAsia="微軟正黑體"/>
        </w:rPr>
        <w:t>字－</w:t>
      </w:r>
      <w:r w:rsidR="00892A72" w:rsidRPr="00AE6317">
        <w:rPr>
          <w:rFonts w:eastAsia="微軟正黑體"/>
        </w:rPr>
        <w:t>1000</w:t>
      </w:r>
      <w:r w:rsidR="00892A72" w:rsidRPr="00AE6317">
        <w:rPr>
          <w:rFonts w:eastAsia="微軟正黑體"/>
        </w:rPr>
        <w:t>字，篇幅不夠請自行加頁</w:t>
      </w:r>
      <w:r w:rsidRPr="00AE6317">
        <w:rPr>
          <w:rFonts w:eastAsia="微軟正黑體"/>
          <w:sz w:val="28"/>
        </w:rPr>
        <w:t>)</w:t>
      </w:r>
    </w:p>
    <w:p w14:paraId="0423F9BA" w14:textId="1E182808" w:rsidR="00552B0E" w:rsidRPr="00AE6317" w:rsidRDefault="00552B0E">
      <w:pPr>
        <w:ind w:left="480" w:hanging="480"/>
        <w:rPr>
          <w:rFonts w:eastAsia="微軟正黑體"/>
          <w:sz w:val="36"/>
          <w:szCs w:val="36"/>
        </w:rPr>
      </w:pPr>
      <w:r w:rsidRPr="00AE6317">
        <w:rPr>
          <w:rFonts w:eastAsia="微軟正黑體"/>
          <w:sz w:val="32"/>
        </w:rPr>
        <w:br w:type="page"/>
      </w:r>
      <w:r w:rsidR="006929E8">
        <w:rPr>
          <w:rFonts w:eastAsia="微軟正黑體" w:hint="eastAsia"/>
          <w:sz w:val="32"/>
        </w:rPr>
        <w:lastRenderedPageBreak/>
        <w:t>四</w:t>
      </w:r>
      <w:r w:rsidRPr="00AE6317">
        <w:rPr>
          <w:rFonts w:eastAsia="微軟正黑體"/>
          <w:sz w:val="36"/>
          <w:szCs w:val="36"/>
        </w:rPr>
        <w:t>、其他有利審查之文件</w:t>
      </w:r>
    </w:p>
    <w:p w14:paraId="732FF78F" w14:textId="77777777" w:rsidR="00274CF4" w:rsidRPr="00AE6317" w:rsidRDefault="00274CF4">
      <w:pPr>
        <w:ind w:left="480" w:hanging="480"/>
        <w:rPr>
          <w:rFonts w:eastAsia="微軟正黑體"/>
          <w:szCs w:val="24"/>
        </w:rPr>
      </w:pPr>
      <w:r w:rsidRPr="00AE6317">
        <w:rPr>
          <w:rFonts w:eastAsia="微軟正黑體"/>
          <w:szCs w:val="24"/>
        </w:rPr>
        <w:t>例如獲得獎學金、英文檢定成績單或證書等</w:t>
      </w:r>
    </w:p>
    <w:sectPr w:rsidR="00274CF4" w:rsidRPr="00AE6317" w:rsidSect="004E52A9">
      <w:headerReference w:type="even" r:id="rId7"/>
      <w:footerReference w:type="default" r:id="rId8"/>
      <w:pgSz w:w="11907" w:h="16840"/>
      <w:pgMar w:top="567" w:right="851" w:bottom="567" w:left="907" w:header="284" w:footer="340" w:gutter="0"/>
      <w:pgNumType w:start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17189" w14:textId="77777777" w:rsidR="00B252DC" w:rsidRDefault="00B252DC">
      <w:r>
        <w:separator/>
      </w:r>
    </w:p>
  </w:endnote>
  <w:endnote w:type="continuationSeparator" w:id="0">
    <w:p w14:paraId="51DF5E50" w14:textId="77777777" w:rsidR="00B252DC" w:rsidRDefault="00B2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t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32846" w14:textId="77777777" w:rsidR="004E52A9" w:rsidRDefault="004E52A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C3374" w:rsidRPr="001C3374">
      <w:rPr>
        <w:noProof/>
        <w:lang w:val="zh-TW"/>
      </w:rPr>
      <w:t>1</w:t>
    </w:r>
    <w:r>
      <w:fldChar w:fldCharType="end"/>
    </w:r>
  </w:p>
  <w:p w14:paraId="048D0902" w14:textId="77777777" w:rsidR="004E52A9" w:rsidRDefault="004E52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DAED5" w14:textId="77777777" w:rsidR="00B252DC" w:rsidRDefault="00B252DC">
      <w:r>
        <w:separator/>
      </w:r>
    </w:p>
  </w:footnote>
  <w:footnote w:type="continuationSeparator" w:id="0">
    <w:p w14:paraId="37D71D92" w14:textId="77777777" w:rsidR="00B252DC" w:rsidRDefault="00B25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BE899" w14:textId="77777777" w:rsidR="00C30829" w:rsidRDefault="00C3082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1</w:t>
    </w:r>
    <w:r>
      <w:rPr>
        <w:rStyle w:val="a4"/>
      </w:rPr>
      <w:fldChar w:fldCharType="end"/>
    </w:r>
  </w:p>
  <w:p w14:paraId="4B66EC0E" w14:textId="77777777" w:rsidR="00C30829" w:rsidRDefault="00C3082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66E6"/>
    <w:multiLevelType w:val="singleLevel"/>
    <w:tmpl w:val="C02CDBCE"/>
    <w:lvl w:ilvl="0">
      <w:start w:val="2"/>
      <w:numFmt w:val="decimal"/>
      <w:lvlText w:val="%1."/>
      <w:legacy w:legacy="1" w:legacySpace="0" w:legacyIndent="204"/>
      <w:lvlJc w:val="left"/>
      <w:pPr>
        <w:ind w:left="684" w:hanging="204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 w15:restartNumberingAfterBreak="0">
    <w:nsid w:val="0ABE4D5C"/>
    <w:multiLevelType w:val="singleLevel"/>
    <w:tmpl w:val="208A913A"/>
    <w:lvl w:ilvl="0">
      <w:start w:val="1"/>
      <w:numFmt w:val="decimal"/>
      <w:lvlText w:val="（%1）"/>
      <w:legacy w:legacy="1" w:legacySpace="0" w:legacyIndent="972"/>
      <w:lvlJc w:val="left"/>
      <w:pPr>
        <w:ind w:left="972" w:hanging="972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2" w15:restartNumberingAfterBreak="0">
    <w:nsid w:val="459D634D"/>
    <w:multiLevelType w:val="hybridMultilevel"/>
    <w:tmpl w:val="BFDE58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AB4EDE"/>
    <w:multiLevelType w:val="singleLevel"/>
    <w:tmpl w:val="C4EC0474"/>
    <w:lvl w:ilvl="0">
      <w:start w:val="1"/>
      <w:numFmt w:val="decimal"/>
      <w:lvlText w:val="%1."/>
      <w:legacy w:legacy="1" w:legacySpace="0" w:legacyIndent="204"/>
      <w:lvlJc w:val="left"/>
      <w:pPr>
        <w:ind w:left="684" w:hanging="204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 w15:restartNumberingAfterBreak="0">
    <w:nsid w:val="74C57BB3"/>
    <w:multiLevelType w:val="hybridMultilevel"/>
    <w:tmpl w:val="C62C05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04"/>
        <w:lvlJc w:val="left"/>
        <w:pPr>
          <w:ind w:left="684" w:hanging="204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A2F"/>
    <w:rsid w:val="000030A2"/>
    <w:rsid w:val="00080578"/>
    <w:rsid w:val="000E4729"/>
    <w:rsid w:val="0010573C"/>
    <w:rsid w:val="001476E4"/>
    <w:rsid w:val="00152D99"/>
    <w:rsid w:val="001B6F0B"/>
    <w:rsid w:val="001C3374"/>
    <w:rsid w:val="001C758C"/>
    <w:rsid w:val="002020A7"/>
    <w:rsid w:val="00204480"/>
    <w:rsid w:val="00215A53"/>
    <w:rsid w:val="00264A5A"/>
    <w:rsid w:val="00274CF4"/>
    <w:rsid w:val="0028029B"/>
    <w:rsid w:val="002A1A50"/>
    <w:rsid w:val="002A53A7"/>
    <w:rsid w:val="002B5361"/>
    <w:rsid w:val="002C001F"/>
    <w:rsid w:val="002D2D12"/>
    <w:rsid w:val="0031180B"/>
    <w:rsid w:val="00361880"/>
    <w:rsid w:val="003A2A59"/>
    <w:rsid w:val="0046097E"/>
    <w:rsid w:val="0048127D"/>
    <w:rsid w:val="00491728"/>
    <w:rsid w:val="004C03BB"/>
    <w:rsid w:val="004C3319"/>
    <w:rsid w:val="004E52A9"/>
    <w:rsid w:val="005454A4"/>
    <w:rsid w:val="00552B0E"/>
    <w:rsid w:val="005552BD"/>
    <w:rsid w:val="0059059F"/>
    <w:rsid w:val="005F4D44"/>
    <w:rsid w:val="005F6AF4"/>
    <w:rsid w:val="006027F4"/>
    <w:rsid w:val="00607FC8"/>
    <w:rsid w:val="00623A51"/>
    <w:rsid w:val="00647DB5"/>
    <w:rsid w:val="00657CCC"/>
    <w:rsid w:val="006929E8"/>
    <w:rsid w:val="006B2EB1"/>
    <w:rsid w:val="006B347B"/>
    <w:rsid w:val="00703310"/>
    <w:rsid w:val="00782B31"/>
    <w:rsid w:val="0082426B"/>
    <w:rsid w:val="00866D51"/>
    <w:rsid w:val="00892A72"/>
    <w:rsid w:val="008B409F"/>
    <w:rsid w:val="008C27A5"/>
    <w:rsid w:val="008D5A14"/>
    <w:rsid w:val="00957ED6"/>
    <w:rsid w:val="009A248B"/>
    <w:rsid w:val="00A23CDF"/>
    <w:rsid w:val="00A35906"/>
    <w:rsid w:val="00A7185F"/>
    <w:rsid w:val="00A87A2F"/>
    <w:rsid w:val="00AD02CA"/>
    <w:rsid w:val="00AE6317"/>
    <w:rsid w:val="00B21677"/>
    <w:rsid w:val="00B252DC"/>
    <w:rsid w:val="00B25336"/>
    <w:rsid w:val="00B7442B"/>
    <w:rsid w:val="00C30829"/>
    <w:rsid w:val="00C324AB"/>
    <w:rsid w:val="00CC2361"/>
    <w:rsid w:val="00D77CC5"/>
    <w:rsid w:val="00DC72D8"/>
    <w:rsid w:val="00DD130E"/>
    <w:rsid w:val="00E240B6"/>
    <w:rsid w:val="00EE76A1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3FF18F"/>
  <w15:chartTrackingRefBased/>
  <w15:docId w15:val="{DDFA5948-8002-440C-97F3-413FD633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eastAsia="華康中楷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尾 字元"/>
    <w:link w:val="a5"/>
    <w:uiPriority w:val="99"/>
    <w:rsid w:val="004E52A9"/>
    <w:rPr>
      <w:rFonts w:eastAsia="華康中楷體"/>
    </w:rPr>
  </w:style>
  <w:style w:type="paragraph" w:customStyle="1" w:styleId="Default">
    <w:name w:val="Default"/>
    <w:rsid w:val="002A1A50"/>
    <w:pPr>
      <w:widowControl w:val="0"/>
      <w:autoSpaceDE w:val="0"/>
      <w:autoSpaceDN w:val="0"/>
      <w:adjustRightInd w:val="0"/>
    </w:pPr>
    <w:rPr>
      <w:rFonts w:ascii="標楷體t.." w:eastAsia="標楷體t.." w:cs="標楷體t.."/>
      <w:color w:val="000000"/>
      <w:sz w:val="24"/>
      <w:szCs w:val="24"/>
    </w:rPr>
  </w:style>
  <w:style w:type="table" w:styleId="5">
    <w:name w:val="Table Grid 5"/>
    <w:basedOn w:val="a1"/>
    <w:rsid w:val="00AE6317"/>
    <w:pPr>
      <w:widowControl w:val="0"/>
      <w:adjustRightInd w:val="0"/>
      <w:spacing w:line="36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\graduate\94select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94select</Template>
  <TotalTime>0</TotalTime>
  <Pages>4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國立中興大學機械工程研究所</dc:title>
  <dc:subject/>
  <dc:creator>ME325</dc:creator>
  <cp:keywords/>
  <cp:lastModifiedBy>User</cp:lastModifiedBy>
  <cp:revision>3</cp:revision>
  <cp:lastPrinted>1998-11-06T06:54:00Z</cp:lastPrinted>
  <dcterms:created xsi:type="dcterms:W3CDTF">2022-09-21T08:00:00Z</dcterms:created>
  <dcterms:modified xsi:type="dcterms:W3CDTF">2024-10-16T03:46:00Z</dcterms:modified>
</cp:coreProperties>
</file>